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62" w:rsidRDefault="003668BB" w:rsidP="00660262">
      <w:pPr>
        <w:pStyle w:val="Heading1"/>
      </w:pPr>
      <w:r>
        <w:t>Rossmoyne Senior High School</w:t>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32081D" w:rsidP="009548D4">
      <w:pPr>
        <w:pStyle w:val="Heading3"/>
      </w:pPr>
      <w:bookmarkStart w:id="0" w:name="RightTitle"/>
      <w:bookmarkEnd w:id="0"/>
      <w:r>
        <w:t>Semester One Examination, 2015</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D3775A"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295912A"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" filled="f" strokeweight="1pt"/>
            </w:pict>
          </mc:Fallback>
        </mc:AlternateContent>
      </w:r>
    </w:p>
    <w:p w:rsidR="00BA5621" w:rsidRPr="00B172E9" w:rsidRDefault="00BA5621" w:rsidP="00BA5621">
      <w:pPr>
        <w:framePr w:w="5116" w:h="292" w:hSpace="180" w:wrap="auto" w:vAnchor="text" w:hAnchor="page" w:x="5371" w:y="202"/>
        <w:jc w:val="center"/>
        <w:rPr>
          <w:rFonts w:cs="Arial"/>
          <w:b/>
          <w:sz w:val="72"/>
          <w:szCs w:val="72"/>
        </w:rPr>
      </w:pPr>
      <w:r w:rsidRPr="00B172E9">
        <w:rPr>
          <w:rFonts w:cs="Arial"/>
          <w:b/>
          <w:sz w:val="72"/>
          <w:szCs w:val="72"/>
        </w:rPr>
        <w:t>SOLUTIONS</w:t>
      </w:r>
    </w:p>
    <w:p w:rsidR="0009478F" w:rsidRDefault="0009478F" w:rsidP="009548D4">
      <w:pPr>
        <w:pStyle w:val="Heading1"/>
      </w:pPr>
      <w:bookmarkStart w:id="1" w:name="ExamTitle"/>
      <w:bookmarkEnd w:id="1"/>
      <w:r>
        <w:t>MATHEMATICS SPECIALIST</w:t>
      </w:r>
    </w:p>
    <w:p w:rsidR="009548D4" w:rsidRPr="0032717C" w:rsidRDefault="0032081D" w:rsidP="009548D4">
      <w:pPr>
        <w:pStyle w:val="Heading1"/>
      </w:pPr>
      <w:r>
        <w:t>UNIT 1</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45940" w:rsidRDefault="009548D4" w:rsidP="00AB6E05">
      <w:pPr>
        <w:tabs>
          <w:tab w:val="left" w:pos="-720"/>
          <w:tab w:val="left" w:pos="1620"/>
        </w:tabs>
        <w:suppressAutoHyphens/>
      </w:pPr>
      <w:r w:rsidRPr="000124CF">
        <w:t xml:space="preserve">Standard items: </w:t>
      </w:r>
      <w:r w:rsidRPr="000124CF">
        <w:tab/>
        <w:t>pens</w:t>
      </w:r>
      <w:r w:rsidR="00545940">
        <w:t xml:space="preserve"> (blue/black preferred)</w:t>
      </w:r>
      <w:r w:rsidRPr="000124CF">
        <w:t>, pencils</w:t>
      </w:r>
      <w:r w:rsidR="00545940">
        <w:t xml:space="preserve"> (including coloured)</w:t>
      </w:r>
      <w:r w:rsidRPr="000124CF">
        <w:t xml:space="preserve">, </w:t>
      </w:r>
      <w:r w:rsidR="00545940">
        <w:t>sharpener,</w:t>
      </w:r>
    </w:p>
    <w:p w:rsidR="009548D4" w:rsidRPr="000124CF" w:rsidRDefault="00545940" w:rsidP="00AB6E05">
      <w:pPr>
        <w:tabs>
          <w:tab w:val="left" w:pos="-720"/>
          <w:tab w:val="left" w:pos="1620"/>
        </w:tabs>
        <w:suppressAutoHyphens/>
      </w:pPr>
      <w:r>
        <w:tab/>
      </w:r>
      <w:r w:rsidR="006C36E1">
        <w:t>correction fluid</w:t>
      </w:r>
      <w:r w:rsidR="00AB6E05">
        <w:t>/tape</w:t>
      </w:r>
      <w:r w:rsidR="009548D4" w:rsidRPr="000124CF">
        <w:t xml:space="preserve">, </w:t>
      </w:r>
      <w:r w:rsidRPr="000124CF">
        <w:t>eraser</w:t>
      </w:r>
      <w:r>
        <w:t xml:space="preserve">, </w:t>
      </w:r>
      <w:r w:rsidR="006C36E1">
        <w:t>ruler, highlighters</w:t>
      </w:r>
    </w:p>
    <w:p w:rsidR="009548D4" w:rsidRDefault="009548D4" w:rsidP="009548D4"/>
    <w:p w:rsidR="006C36E1" w:rsidRPr="000124CF" w:rsidRDefault="006C36E1" w:rsidP="00AB6E05">
      <w:pPr>
        <w:tabs>
          <w:tab w:val="left" w:pos="-720"/>
          <w:tab w:val="left" w:pos="1620"/>
        </w:tabs>
        <w:suppressAutoHyphens/>
      </w:pPr>
      <w:r w:rsidRPr="000124CF">
        <w:t>S</w:t>
      </w:r>
      <w:r>
        <w:t>pecial</w:t>
      </w:r>
      <w:r w:rsidRPr="000124CF">
        <w:t xml:space="preserve"> items: </w:t>
      </w:r>
      <w:r w:rsidRPr="000124CF">
        <w:tab/>
      </w:r>
      <w:r w:rsidR="00B535FB">
        <w:t>drawing instruments,</w:t>
      </w:r>
      <w:r w:rsidR="009530F7">
        <w:t xml:space="preserve"> templates, notes on two unfolded sheets of A4 paper, </w:t>
      </w:r>
      <w:r w:rsidR="009530F7">
        <w:tab/>
        <w:t xml:space="preserve">and up to three calculators </w:t>
      </w:r>
      <w:r w:rsidR="00545940">
        <w:t>approved for use in the WACE</w:t>
      </w:r>
      <w:r w:rsidR="009530F7">
        <w:t xml:space="preserve"> </w:t>
      </w:r>
      <w:r w:rsidR="00AB6E05">
        <w:t>examination</w:t>
      </w:r>
      <w:r w:rsidR="00545940">
        <w:t>s</w:t>
      </w:r>
    </w:p>
    <w:p w:rsidR="006C36E1" w:rsidRDefault="006C36E1" w:rsidP="009548D4"/>
    <w:p w:rsidR="00B02D03" w:rsidRPr="007F51E3" w:rsidRDefault="00B02D03" w:rsidP="009548D4"/>
    <w:p w:rsidR="009548D4" w:rsidRPr="0032717C" w:rsidRDefault="009548D4" w:rsidP="009548D4">
      <w:pPr>
        <w:pStyle w:val="Heading2"/>
      </w:pPr>
      <w:r w:rsidRPr="0032717C">
        <w:t>Important note to candidates</w:t>
      </w:r>
    </w:p>
    <w:p w:rsidR="009548D4" w:rsidRDefault="009548D4" w:rsidP="009548D4">
      <w:pPr>
        <w:rPr>
          <w:b/>
          <w:spacing w:val="-2"/>
        </w:rPr>
      </w:pPr>
      <w:r w:rsidRPr="000124CF">
        <w:t xml:space="preserve">No other items may be </w:t>
      </w:r>
      <w:r w:rsidR="00D25E7D">
        <w:t>taken into the</w:t>
      </w:r>
      <w:r w:rsidR="00B76587">
        <w:t xml:space="preserve"> examination</w:t>
      </w:r>
      <w:r w:rsidR="00D25E7D">
        <w:t xml:space="preserve">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7D4A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B2029" w:rsidRPr="007936BA" w:rsidTr="00CB202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32081D" w:rsidP="00585E11">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32081D" w:rsidP="00585E11">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32081D" w:rsidP="00585E11">
            <w:pPr>
              <w:jc w:val="center"/>
            </w:pPr>
            <w:bookmarkStart w:id="4" w:name="MAT"/>
            <w:bookmarkEnd w:id="4"/>
            <w:r>
              <w:t>52</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D33FA2">
            <w:pPr>
              <w:jc w:val="center"/>
            </w:pPr>
            <w:r>
              <w:t>3</w:t>
            </w:r>
            <w:r w:rsidR="00D33FA2">
              <w:t>5</w:t>
            </w:r>
          </w:p>
        </w:tc>
      </w:tr>
      <w:tr w:rsidR="00CB2029" w:rsidRPr="007936BA"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32081D" w:rsidP="00585E11">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32081D" w:rsidP="00585E11">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32081D" w:rsidP="00585E11">
            <w:pPr>
              <w:jc w:val="center"/>
            </w:pPr>
            <w:bookmarkStart w:id="7" w:name="MBT"/>
            <w:bookmarkEnd w:id="7"/>
            <w:r>
              <w:t>98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D33FA2">
            <w:pPr>
              <w:jc w:val="center"/>
            </w:pPr>
            <w:r>
              <w:t>6</w:t>
            </w:r>
            <w:r w:rsidR="00D33FA2">
              <w:t>5</w:t>
            </w:r>
          </w:p>
        </w:tc>
      </w:tr>
      <w:tr w:rsidR="00CB2029" w:rsidRPr="007936BA" w:rsidTr="00585E11">
        <w:trPr>
          <w:trHeight w:val="739"/>
        </w:trPr>
        <w:tc>
          <w:tcPr>
            <w:tcW w:w="2746"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32081D" w:rsidP="00585E11">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7E27AB" w:rsidRPr="007936BA" w:rsidRDefault="007E27AB" w:rsidP="007E27AB">
      <w:pPr>
        <w:rPr>
          <w:szCs w:val="22"/>
        </w:rPr>
      </w:pPr>
    </w:p>
    <w:p w:rsidR="007E27AB" w:rsidRDefault="007E27AB" w:rsidP="007E27AB">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7E27AB" w:rsidRDefault="007E27AB" w:rsidP="007E27AB">
      <w:pPr>
        <w:tabs>
          <w:tab w:val="left" w:pos="720"/>
          <w:tab w:val="left" w:pos="1440"/>
        </w:tabs>
        <w:suppressAutoHyphens/>
        <w:ind w:left="680"/>
      </w:pPr>
    </w:p>
    <w:p w:rsidR="007E27AB" w:rsidRPr="00650D70" w:rsidRDefault="007E27AB" w:rsidP="007E27AB">
      <w:pPr>
        <w:numPr>
          <w:ilvl w:val="0"/>
          <w:numId w:val="31"/>
        </w:numPr>
        <w:tabs>
          <w:tab w:val="left" w:pos="720"/>
          <w:tab w:val="left" w:pos="1440"/>
        </w:tabs>
        <w:suppressAutoHyphens/>
      </w:pPr>
      <w:r w:rsidRPr="00650D70">
        <w:rPr>
          <w:rFonts w:cs="Arial"/>
          <w:szCs w:val="22"/>
        </w:rPr>
        <w:t>Write your answers in this Question/Answer Booklet.</w:t>
      </w:r>
    </w:p>
    <w:p w:rsidR="007E27AB" w:rsidRDefault="007E27AB" w:rsidP="007E27AB">
      <w:pPr>
        <w:pStyle w:val="ListParagraph"/>
      </w:pPr>
    </w:p>
    <w:p w:rsidR="007E27AB" w:rsidRDefault="007E27AB" w:rsidP="007E27A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7E27AB" w:rsidRPr="000124CF" w:rsidRDefault="007E27AB" w:rsidP="007E27AB">
      <w:pPr>
        <w:tabs>
          <w:tab w:val="left" w:pos="720"/>
          <w:tab w:val="left" w:pos="1440"/>
        </w:tabs>
        <w:suppressAutoHyphens/>
        <w:ind w:left="680"/>
      </w:pPr>
    </w:p>
    <w:p w:rsidR="007E27AB" w:rsidRDefault="007E27AB" w:rsidP="007E27A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7E27AB" w:rsidRDefault="007E27AB" w:rsidP="007E27AB">
      <w:pPr>
        <w:numPr>
          <w:ilvl w:val="0"/>
          <w:numId w:val="45"/>
        </w:numPr>
        <w:tabs>
          <w:tab w:val="left" w:pos="720"/>
          <w:tab w:val="left" w:pos="1080"/>
        </w:tabs>
      </w:pPr>
      <w:r>
        <w:t>Planning: If you use the spare pages for planning, indicate this clearly at the top of the page.</w:t>
      </w:r>
    </w:p>
    <w:p w:rsidR="007E27AB" w:rsidRPr="000124CF" w:rsidRDefault="007E27AB" w:rsidP="007E27A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7E27AB" w:rsidRDefault="007E27AB" w:rsidP="007E27AB">
      <w:pPr>
        <w:tabs>
          <w:tab w:val="left" w:pos="720"/>
          <w:tab w:val="left" w:pos="1440"/>
        </w:tabs>
        <w:rPr>
          <w:rFonts w:cs="Arial"/>
          <w:szCs w:val="22"/>
        </w:rPr>
      </w:pPr>
    </w:p>
    <w:p w:rsidR="007E27AB" w:rsidRDefault="007E27AB" w:rsidP="007E27AB">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7E27AB" w:rsidRDefault="007E27AB" w:rsidP="007E27AB">
      <w:pPr>
        <w:tabs>
          <w:tab w:val="left" w:pos="720"/>
          <w:tab w:val="left" w:pos="1440"/>
        </w:tabs>
      </w:pPr>
    </w:p>
    <w:p w:rsidR="007E27AB" w:rsidRPr="00650D70" w:rsidRDefault="007E27AB" w:rsidP="007E27A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7E27AB" w:rsidRDefault="007E27AB" w:rsidP="007E27AB">
      <w:pPr>
        <w:pStyle w:val="ListParagraph"/>
      </w:pPr>
    </w:p>
    <w:p w:rsidR="007E27AB" w:rsidRDefault="007E27AB" w:rsidP="007E27A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7E27AB" w:rsidRDefault="007E27AB" w:rsidP="007E27A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9" w:name="MPT"/>
      <w:bookmarkEnd w:id="9"/>
      <w:r w:rsidR="0032081D">
        <w:t>98</w:t>
      </w:r>
      <w:r w:rsidR="00A556DC">
        <w:t xml:space="preserve"> Marks)</w:t>
      </w:r>
    </w:p>
    <w:p w:rsidR="00A556DC" w:rsidRDefault="00A556DC" w:rsidP="00A556DC">
      <w:r>
        <w:t>This section has</w:t>
      </w:r>
      <w:r w:rsidRPr="008E4C95">
        <w:rPr>
          <w:b/>
        </w:rPr>
        <w:t xml:space="preserve"> </w:t>
      </w:r>
      <w:bookmarkStart w:id="10" w:name="MPW"/>
      <w:bookmarkEnd w:id="10"/>
      <w:r w:rsidR="0032081D">
        <w:rPr>
          <w:b/>
        </w:rPr>
        <w:t>thirteen</w:t>
      </w:r>
      <w:r w:rsidRPr="008E4C95">
        <w:rPr>
          <w:b/>
        </w:rPr>
        <w:t xml:space="preserve"> </w:t>
      </w:r>
      <w:r w:rsidRPr="00A556DC">
        <w:rPr>
          <w:b/>
        </w:rPr>
        <w:t>(</w:t>
      </w:r>
      <w:bookmarkStart w:id="11" w:name="MP"/>
      <w:bookmarkEnd w:id="11"/>
      <w:r w:rsidR="0032081D">
        <w:rPr>
          <w:b/>
        </w:rPr>
        <w:t>13</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 for this section is 10</w:t>
      </w:r>
      <w:r>
        <w:t>0 minutes.</w:t>
      </w:r>
    </w:p>
    <w:p w:rsidR="00A556DC" w:rsidRDefault="00A556DC" w:rsidP="00A556DC">
      <w:pPr>
        <w:pBdr>
          <w:bottom w:val="single" w:sz="4" w:space="1" w:color="auto"/>
        </w:pBdr>
      </w:pPr>
    </w:p>
    <w:p w:rsidR="00A556DC" w:rsidRDefault="00A556DC" w:rsidP="00A556DC"/>
    <w:p w:rsidR="00A556DC" w:rsidRDefault="0032081D" w:rsidP="0032081D">
      <w:pPr>
        <w:pStyle w:val="QNum"/>
      </w:pPr>
      <w:r>
        <w:t>Question 8</w:t>
      </w:r>
      <w:r>
        <w:tab/>
        <w:t>(5 marks)</w:t>
      </w:r>
    </w:p>
    <w:p w:rsidR="0032081D" w:rsidRDefault="0032081D" w:rsidP="00EB1947">
      <w:pPr>
        <w:pStyle w:val="StyleA"/>
      </w:pPr>
      <w:r>
        <w:t xml:space="preserve">Three vectors are given by </w:t>
      </w:r>
      <w:r w:rsidRPr="000E40FA">
        <w:rPr>
          <w:position w:val="-6"/>
        </w:rPr>
        <w:object w:dxaOrig="5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2.75pt" o:ole="">
            <v:imagedata r:id="rId14" o:title=""/>
          </v:shape>
          <o:OLEObject Type="Embed" ProgID="Equation.DSMT4" ShapeID="_x0000_i1025" DrawAspect="Content" ObjectID="_1492860576" r:id="rId15"/>
        </w:object>
      </w:r>
      <w:r>
        <w:t xml:space="preserve">, </w:t>
      </w:r>
      <w:r w:rsidRPr="000E40FA">
        <w:rPr>
          <w:position w:val="-10"/>
        </w:rPr>
        <w:object w:dxaOrig="999" w:dyaOrig="300">
          <v:shape id="_x0000_i1026" type="#_x0000_t75" style="width:50.25pt;height:15pt" o:ole="">
            <v:imagedata r:id="rId16" o:title=""/>
          </v:shape>
          <o:OLEObject Type="Embed" ProgID="Equation.DSMT4" ShapeID="_x0000_i1026" DrawAspect="Content" ObjectID="_1492860577" r:id="rId17"/>
        </w:object>
      </w:r>
      <w:r>
        <w:t xml:space="preserve"> and </w:t>
      </w:r>
      <w:r w:rsidRPr="000E40FA">
        <w:rPr>
          <w:position w:val="-10"/>
        </w:rPr>
        <w:object w:dxaOrig="960" w:dyaOrig="300">
          <v:shape id="_x0000_i1027" type="#_x0000_t75" style="width:48pt;height:15pt" o:ole="">
            <v:imagedata r:id="rId18" o:title=""/>
          </v:shape>
          <o:OLEObject Type="Embed" ProgID="Equation.DSMT4" ShapeID="_x0000_i1027" DrawAspect="Content" ObjectID="_1492860578" r:id="rId19"/>
        </w:object>
      </w:r>
      <w:r>
        <w:t>.</w:t>
      </w:r>
    </w:p>
    <w:p w:rsidR="0032081D" w:rsidRDefault="0032081D" w:rsidP="00EB1947">
      <w:pPr>
        <w:pStyle w:val="StyleA"/>
      </w:pPr>
    </w:p>
    <w:p w:rsidR="0032081D" w:rsidRDefault="0032081D" w:rsidP="00EB1947">
      <w:pPr>
        <w:pStyle w:val="StyleA"/>
      </w:pPr>
      <w:r>
        <w:t>(a)</w:t>
      </w:r>
      <w:r>
        <w:tab/>
        <w:t xml:space="preserve">Use your calculator to determine the angle between </w:t>
      </w:r>
      <w:r w:rsidRPr="000E40FA">
        <w:rPr>
          <w:position w:val="-6"/>
        </w:rPr>
        <w:object w:dxaOrig="820" w:dyaOrig="260">
          <v:shape id="_x0000_i1028" type="#_x0000_t75" style="width:41.25pt;height:12.75pt" o:ole="">
            <v:imagedata r:id="rId20" o:title=""/>
          </v:shape>
          <o:OLEObject Type="Embed" ProgID="Equation.DSMT4" ShapeID="_x0000_i1028" DrawAspect="Content" ObjectID="_1492860579" r:id="rId21"/>
        </w:object>
      </w:r>
      <w:r>
        <w:t>, to the nearest degree.</w:t>
      </w:r>
    </w:p>
    <w:p w:rsidR="0032081D" w:rsidRDefault="0032081D" w:rsidP="00EB1947">
      <w:pPr>
        <w:pStyle w:val="StyleA"/>
      </w:pPr>
      <w:r>
        <w:tab/>
      </w:r>
      <w:r>
        <w:tab/>
      </w:r>
      <w:r>
        <w:tab/>
        <w:t>(2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1496061</wp:posOffset>
                </wp:positionH>
                <wp:positionV relativeFrom="paragraph">
                  <wp:posOffset>150495</wp:posOffset>
                </wp:positionV>
                <wp:extent cx="1828800" cy="4095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8288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
                              <w:t>Using CAS, angle is 56</w:t>
                            </w:r>
                            <w:r>
                              <w:rPr>
                                <w:rFonts w:cs="Arial"/>
                              </w:rPr>
                              <w:t>º</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17.8pt;margin-top:11.85pt;width:2in;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" fillcolor="white [3201]" strokeweight=".5pt">
                <v:textbox>
                  <w:txbxContent>
                    <w:p w:rsidR="0032081D" w:rsidRDefault="0032081D">
                      <w:r>
                        <w:t>Using CAS, angle is 56</w:t>
                      </w:r>
                      <w:r>
                        <w:rPr>
                          <w:rFonts w:cs="Arial"/>
                        </w:rPr>
                        <w:t>º</w:t>
                      </w:r>
                      <w:r>
                        <w:t>.</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(b)</w:t>
      </w:r>
      <w:r>
        <w:tab/>
        <w:t xml:space="preserve">Determine all possible values of </w:t>
      </w:r>
      <w:r w:rsidRPr="000E40FA">
        <w:rPr>
          <w:position w:val="-6"/>
        </w:rPr>
        <w:object w:dxaOrig="180" w:dyaOrig="200">
          <v:shape id="_x0000_i1029" type="#_x0000_t75" style="width:9pt;height:9.75pt" o:ole="">
            <v:imagedata r:id="rId22" o:title=""/>
          </v:shape>
          <o:OLEObject Type="Embed" ProgID="Equation.DSMT4" ShapeID="_x0000_i1029" DrawAspect="Content" ObjectID="_1492860580" r:id="rId23"/>
        </w:object>
      </w:r>
      <w:r>
        <w:t xml:space="preserve"> if </w:t>
      </w:r>
      <w:r w:rsidRPr="000E40FA">
        <w:rPr>
          <w:position w:val="-6"/>
        </w:rPr>
        <w:object w:dxaOrig="499" w:dyaOrig="220">
          <v:shape id="_x0000_i1030" type="#_x0000_t75" style="width:24.75pt;height:11.25pt" o:ole="">
            <v:imagedata r:id="rId24" o:title=""/>
          </v:shape>
          <o:OLEObject Type="Embed" ProgID="Equation.DSMT4" ShapeID="_x0000_i1030" DrawAspect="Content" ObjectID="_1492860581" r:id="rId25"/>
        </w:object>
      </w:r>
      <w:r>
        <w:t xml:space="preserve"> and </w:t>
      </w:r>
      <w:r w:rsidRPr="000E40FA">
        <w:rPr>
          <w:position w:val="-6"/>
        </w:rPr>
        <w:object w:dxaOrig="499" w:dyaOrig="260">
          <v:shape id="_x0000_i1031" type="#_x0000_t75" style="width:24.75pt;height:12.75pt" o:ole="">
            <v:imagedata r:id="rId26" o:title=""/>
          </v:shape>
          <o:OLEObject Type="Embed" ProgID="Equation.DSMT4" ShapeID="_x0000_i1031" DrawAspect="Content" ObjectID="_1492860582" r:id="rId27"/>
        </w:object>
      </w:r>
      <w:r>
        <w:t xml:space="preserve"> are perpendicular.</w:t>
      </w:r>
      <w:r>
        <w:tab/>
        <w:t>(3 marks)</w:t>
      </w:r>
    </w:p>
    <w:p w:rsidR="0032081D" w:rsidRDefault="0032081D" w:rsidP="00EB1947">
      <w:pPr>
        <w:pStyle w:val="StyleA"/>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1496060</wp:posOffset>
                </wp:positionH>
                <wp:positionV relativeFrom="paragraph">
                  <wp:posOffset>126365</wp:posOffset>
                </wp:positionV>
                <wp:extent cx="1457325" cy="15811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457325"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BE208A">
                            <w:r w:rsidRPr="00BE208A">
                              <w:rPr>
                                <w:position w:val="-74"/>
                              </w:rPr>
                              <w:object w:dxaOrig="1800" w:dyaOrig="2040">
                                <v:shape id="_x0000_i1032" type="#_x0000_t75" style="width:90pt;height:102pt" o:ole="">
                                  <v:imagedata r:id="rId28" o:title=""/>
                                </v:shape>
                                <o:OLEObject Type="Embed" ProgID="Equation.DSMT4" ShapeID="_x0000_i1032" DrawAspect="Content" ObjectID="_1492860658" r:id="rId2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 o:spid="_x0000_s1027" type="#_x0000_t202" style="position:absolute;left:0;text-align:left;margin-left:117.8pt;margin-top:9.95pt;width:114.75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" fillcolor="white [3201]" strokeweight=".5pt">
                <v:textbox>
                  <w:txbxContent>
                    <w:p w:rsidR="0032081D" w:rsidRDefault="0032081D" w:rsidP="00BE208A">
                      <w:r w:rsidRPr="00BE208A">
                        <w:rPr>
                          <w:position w:val="-74"/>
                        </w:rPr>
                        <w:object w:dxaOrig="1800" w:dyaOrig="2040">
                          <v:shape id="_x0000_i1032" type="#_x0000_t75" style="width:90pt;height:102pt" o:ole="">
                            <v:imagedata r:id="rId30" o:title=""/>
                          </v:shape>
                          <o:OLEObject Type="Embed" ProgID="Equation.DSMT4" ShapeID="_x0000_i1032" DrawAspect="Content" ObjectID="_1485672838" r:id="rId31"/>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9</w:t>
      </w:r>
      <w:r>
        <w:tab/>
        <w:t>(8 marks)</w:t>
      </w:r>
    </w:p>
    <w:p w:rsidR="0032081D" w:rsidRDefault="0032081D" w:rsidP="00EB1947">
      <w:pPr>
        <w:pStyle w:val="StyleA"/>
      </w:pPr>
      <w:r>
        <w:t>(a)</w:t>
      </w:r>
      <w:r>
        <w:tab/>
        <w:t>A multiple choice test has twelve questions and each question has three possible choices. If all questions are attempted, in how many ways can the test be answered?</w:t>
      </w:r>
      <w:r>
        <w:tab/>
        <w:t>(2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62848" behindDoc="0" locked="0" layoutInCell="1" allowOverlap="1" wp14:anchorId="52E1BC5B" wp14:editId="3903C41A">
                <wp:simplePos x="0" y="0"/>
                <wp:positionH relativeFrom="column">
                  <wp:posOffset>1686560</wp:posOffset>
                </wp:positionH>
                <wp:positionV relativeFrom="paragraph">
                  <wp:posOffset>97790</wp:posOffset>
                </wp:positionV>
                <wp:extent cx="1933575" cy="8858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93357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874323">
                            <w:r w:rsidRPr="00874323">
                              <w:rPr>
                                <w:position w:val="-6"/>
                              </w:rPr>
                              <w:object w:dxaOrig="1200" w:dyaOrig="340">
                                <v:shape id="_x0000_i1033" type="#_x0000_t75" style="width:60pt;height:17.25pt" o:ole="">
                                  <v:imagedata r:id="rId32" o:title=""/>
                                </v:shape>
                                <o:OLEObject Type="Embed" ProgID="Equation.DSMT4" ShapeID="_x0000_i1033" DrawAspect="Content" ObjectID="_1492860659" r:id="rId3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52E1BC5B" id="Text Box 4" o:spid="_x0000_s1028" type="#_x0000_t202" style="position:absolute;left:0;text-align:left;margin-left:132.8pt;margin-top:7.7pt;width:152.25pt;height:69.75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" fillcolor="white [3201]" strokeweight=".5pt">
                <v:textbox style="mso-fit-shape-to-text:t">
                  <w:txbxContent>
                    <w:p w:rsidR="0032081D" w:rsidRDefault="0032081D" w:rsidP="00874323">
                      <w:r w:rsidRPr="00874323">
                        <w:rPr>
                          <w:position w:val="-6"/>
                        </w:rPr>
                        <w:object w:dxaOrig="1200" w:dyaOrig="340">
                          <v:shape id="_x0000_i1034" type="#_x0000_t75" style="width:60pt;height:17.25pt" o:ole="">
                            <v:imagedata r:id="rId34" o:title=""/>
                          </v:shape>
                          <o:OLEObject Type="Embed" ProgID="Equation.DSMT4" ShapeID="_x0000_i1034" DrawAspect="Content" ObjectID="_1485672839" r:id="rId35"/>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(b)</w:t>
      </w:r>
      <w:r>
        <w:tab/>
        <w:t>A set S contains all the integers between 3 and 102 inclusive. Determine</w:t>
      </w:r>
    </w:p>
    <w:p w:rsidR="0032081D" w:rsidRDefault="0032081D" w:rsidP="00EB1947">
      <w:pPr>
        <w:pStyle w:val="StyleA"/>
      </w:pPr>
    </w:p>
    <w:p w:rsidR="0032081D" w:rsidRDefault="0032081D" w:rsidP="006061E0">
      <w:pPr>
        <w:pStyle w:val="PartAI"/>
      </w:pPr>
      <w:r>
        <w:t>(i)</w:t>
      </w:r>
      <w:r>
        <w:tab/>
        <w:t>how many numbers in set S are multiples of 7.</w:t>
      </w:r>
      <w:r>
        <w:tab/>
        <w:t>(1 mark)</w:t>
      </w:r>
    </w:p>
    <w:p w:rsidR="0032081D" w:rsidRDefault="0032081D" w:rsidP="006061E0">
      <w:pPr>
        <w:pStyle w:val="PartAI"/>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1848485</wp:posOffset>
                </wp:positionH>
                <wp:positionV relativeFrom="paragraph">
                  <wp:posOffset>120015</wp:posOffset>
                </wp:positionV>
                <wp:extent cx="1524000" cy="4381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5240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874323">
                            <w:r w:rsidRPr="00874323">
                              <w:rPr>
                                <w:position w:val="-6"/>
                              </w:rPr>
                              <w:object w:dxaOrig="2200" w:dyaOrig="260">
                                <v:shape id="_x0000_i1034" type="#_x0000_t75" style="width:110.2pt;height:12.75pt" o:ole="">
                                  <v:imagedata r:id="rId36" o:title=""/>
                                </v:shape>
                                <o:OLEObject Type="Embed" ProgID="Equation.DSMT4" ShapeID="_x0000_i1034" DrawAspect="Content" ObjectID="_1492860660" r:id="rId3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5" o:spid="_x0000_s1029" type="#_x0000_t202" style="position:absolute;left:0;text-align:left;margin-left:145.55pt;margin-top:9.45pt;width:120pt;height:34.5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" fillcolor="white [3201]" strokeweight=".5pt">
                <v:textbox style="mso-fit-shape-to-text:t">
                  <w:txbxContent>
                    <w:p w:rsidR="0032081D" w:rsidRDefault="0032081D" w:rsidP="00874323">
                      <w:r w:rsidRPr="00874323">
                        <w:rPr>
                          <w:position w:val="-6"/>
                        </w:rPr>
                        <w:object w:dxaOrig="2200" w:dyaOrig="260">
                          <v:shape id="_x0000_i1035" type="#_x0000_t75" style="width:110.2pt;height:12.75pt" o:ole="">
                            <v:imagedata r:id="rId38" o:title=""/>
                          </v:shape>
                          <o:OLEObject Type="Embed" ProgID="Equation.DSMT4" ShapeID="_x0000_i1035" DrawAspect="Content" ObjectID="_1485672840" r:id="rId39"/>
                        </w:object>
                      </w:r>
                      <w:r>
                        <w:t xml:space="preserve"> </w:t>
                      </w:r>
                    </w:p>
                  </w:txbxContent>
                </v:textbox>
              </v:shape>
            </w:pict>
          </mc:Fallback>
        </mc:AlternateContent>
      </w: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r>
        <w:t>(ii)</w:t>
      </w:r>
      <w:r>
        <w:tab/>
        <w:t>how many numbers in set S are multiples of 3 or 7.</w:t>
      </w:r>
      <w:r>
        <w:tab/>
        <w:t>(2 marks)</w:t>
      </w:r>
    </w:p>
    <w:p w:rsidR="0032081D" w:rsidRDefault="0032081D" w:rsidP="006061E0">
      <w:pPr>
        <w:pStyle w:val="PartAI"/>
      </w:pPr>
    </w:p>
    <w:p w:rsidR="0032081D" w:rsidRDefault="0032081D" w:rsidP="006061E0">
      <w:pPr>
        <w:pStyle w:val="PartAI"/>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1848485</wp:posOffset>
                </wp:positionH>
                <wp:positionV relativeFrom="paragraph">
                  <wp:posOffset>5080</wp:posOffset>
                </wp:positionV>
                <wp:extent cx="1943100" cy="4095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9431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874323">
                            <w:r w:rsidRPr="00874323">
                              <w:rPr>
                                <w:position w:val="-72"/>
                              </w:rPr>
                              <w:object w:dxaOrig="2580" w:dyaOrig="1579">
                                <v:shape id="_x0000_i1035" type="#_x0000_t75" style="width:129pt;height:78.7pt" o:ole="">
                                  <v:imagedata r:id="rId40" o:title=""/>
                                </v:shape>
                                <o:OLEObject Type="Embed" ProgID="Equation.DSMT4" ShapeID="_x0000_i1035" DrawAspect="Content" ObjectID="_1492860661" r:id="rId4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6" o:spid="_x0000_s1030" type="#_x0000_t202" style="position:absolute;left:0;text-align:left;margin-left:145.55pt;margin-top:.4pt;width:153pt;height:32.2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" fillcolor="white [3201]" strokeweight=".5pt">
                <v:textbox style="mso-fit-shape-to-text:t">
                  <w:txbxContent>
                    <w:p w:rsidR="0032081D" w:rsidRDefault="0032081D" w:rsidP="00874323">
                      <w:r w:rsidRPr="00874323">
                        <w:rPr>
                          <w:position w:val="-72"/>
                        </w:rPr>
                        <w:object w:dxaOrig="2580" w:dyaOrig="1579">
                          <v:shape id="_x0000_i1036" type="#_x0000_t75" style="width:129pt;height:78.7pt" o:ole="">
                            <v:imagedata r:id="rId42" o:title=""/>
                          </v:shape>
                          <o:OLEObject Type="Embed" ProgID="Equation.DSMT4" ShapeID="_x0000_i1036" DrawAspect="Content" ObjectID="_1485672841" r:id="rId43"/>
                        </w:object>
                      </w:r>
                      <w:r>
                        <w:t xml:space="preserve"> </w:t>
                      </w:r>
                    </w:p>
                  </w:txbxContent>
                </v:textbox>
              </v:shape>
            </w:pict>
          </mc:Fallback>
        </mc:AlternateContent>
      </w: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55576C">
      <w:pPr>
        <w:pStyle w:val="PartAI"/>
      </w:pPr>
      <w:r>
        <w:t>(iii)</w:t>
      </w:r>
      <w:r>
        <w:tab/>
        <w:t>how many numbers in set S are multiples of either 3 or 7 but not both.</w:t>
      </w:r>
      <w:r>
        <w:tab/>
        <w:t>(1 mark)</w:t>
      </w:r>
    </w:p>
    <w:p w:rsidR="0032081D" w:rsidRDefault="0032081D" w:rsidP="006061E0">
      <w:pPr>
        <w:pStyle w:val="PartAI"/>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1848485</wp:posOffset>
                </wp:positionH>
                <wp:positionV relativeFrom="paragraph">
                  <wp:posOffset>82550</wp:posOffset>
                </wp:positionV>
                <wp:extent cx="1828165" cy="723900"/>
                <wp:effectExtent l="0" t="0" r="19685" b="19050"/>
                <wp:wrapNone/>
                <wp:docPr id="7" name="Text Box 7"/>
                <wp:cNvGraphicFramePr/>
                <a:graphic xmlns:a="http://schemas.openxmlformats.org/drawingml/2006/main">
                  <a:graphicData uri="http://schemas.microsoft.com/office/word/2010/wordprocessingShape">
                    <wps:wsp>
                      <wps:cNvSpPr txBox="1"/>
                      <wps:spPr>
                        <a:xfrm>
                          <a:off x="0" y="0"/>
                          <a:ext cx="1828165"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874323">
                            <w:r w:rsidRPr="00874323">
                              <w:rPr>
                                <w:position w:val="-10"/>
                              </w:rPr>
                              <w:object w:dxaOrig="1740" w:dyaOrig="300">
                                <v:shape id="_x0000_i1036" type="#_x0000_t75" style="width:87pt;height:15pt" o:ole="">
                                  <v:imagedata r:id="rId44" o:title=""/>
                                </v:shape>
                                <o:OLEObject Type="Embed" ProgID="Equation.DSMT4" ShapeID="_x0000_i1036" DrawAspect="Content" ObjectID="_1492860662" r:id="rId4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7" o:spid="_x0000_s1031" type="#_x0000_t202" style="position:absolute;left:0;text-align:left;margin-left:145.55pt;margin-top:6.5pt;width:143.95pt;height:57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" fillcolor="white [3201]" strokeweight=".5pt">
                <v:textbox style="mso-fit-shape-to-text:t">
                  <w:txbxContent>
                    <w:p w:rsidR="0032081D" w:rsidRDefault="0032081D" w:rsidP="00874323">
                      <w:r w:rsidRPr="00874323">
                        <w:rPr>
                          <w:position w:val="-10"/>
                        </w:rPr>
                        <w:object w:dxaOrig="1740" w:dyaOrig="300">
                          <v:shape id="_x0000_i1037" type="#_x0000_t75" style="width:87pt;height:15pt" o:ole="">
                            <v:imagedata r:id="rId46" o:title=""/>
                          </v:shape>
                          <o:OLEObject Type="Embed" ProgID="Equation.DSMT4" ShapeID="_x0000_i1037" DrawAspect="Content" ObjectID="_1485672842" r:id="rId47"/>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(c)</w:t>
      </w:r>
      <w:r>
        <w:tab/>
        <w:t>Ten points are equally spaced around the circumference of a circle. Determine the number of simple (non-self-intersecting) convex polygons that can be formed by joining either three, four or five of these points with straight line segments.</w:t>
      </w:r>
      <w:r>
        <w:tab/>
        <w:t>(2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1753235</wp:posOffset>
                </wp:positionH>
                <wp:positionV relativeFrom="paragraph">
                  <wp:posOffset>19050</wp:posOffset>
                </wp:positionV>
                <wp:extent cx="2695575" cy="12573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695575"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9918F6">
                            <w:r w:rsidRPr="009918F6">
                              <w:rPr>
                                <w:position w:val="-28"/>
                              </w:rPr>
                              <w:object w:dxaOrig="3379" w:dyaOrig="660">
                                <v:shape id="_x0000_i1037" type="#_x0000_t75" style="width:168.8pt;height:33pt" o:ole="">
                                  <v:imagedata r:id="rId48" o:title=""/>
                                </v:shape>
                                <o:OLEObject Type="Embed" ProgID="Equation.DSMT4" ShapeID="_x0000_i1037" DrawAspect="Content" ObjectID="_1492860663" r:id="rId4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8" o:spid="_x0000_s1032" type="#_x0000_t202" style="position:absolute;left:0;text-align:left;margin-left:138.05pt;margin-top:1.5pt;width:212.25pt;height:99pt;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" fillcolor="white [3201]" strokeweight=".5pt">
                <v:textbox style="mso-fit-shape-to-text:t">
                  <w:txbxContent>
                    <w:p w:rsidR="0032081D" w:rsidRDefault="0032081D" w:rsidP="009918F6">
                      <w:r w:rsidRPr="009918F6">
                        <w:rPr>
                          <w:position w:val="-28"/>
                        </w:rPr>
                        <w:object w:dxaOrig="3379" w:dyaOrig="660">
                          <v:shape id="_x0000_i1038" type="#_x0000_t75" style="width:168.8pt;height:33pt" o:ole="">
                            <v:imagedata r:id="rId50" o:title=""/>
                          </v:shape>
                          <o:OLEObject Type="Embed" ProgID="Equation.DSMT4" ShapeID="_x0000_i1038" DrawAspect="Content" ObjectID="_1485672843" r:id="rId51"/>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10</w:t>
      </w:r>
      <w:r>
        <w:tab/>
        <w:t>(8 marks)</w:t>
      </w:r>
    </w:p>
    <w:p w:rsidR="0032081D" w:rsidRDefault="0032081D" w:rsidP="00AF3DA2">
      <w:r>
        <w:t>Three forces are applied to a body. One has magnitude 300 N and acts due south. Another has magnitude 250 N and acts on a bearing of 050</w:t>
      </w:r>
      <w:r>
        <w:rPr>
          <w:rFonts w:cs="Arial"/>
        </w:rPr>
        <w:t>º</w:t>
      </w:r>
      <w:r>
        <w:t>.</w:t>
      </w:r>
    </w:p>
    <w:p w:rsidR="0032081D" w:rsidRDefault="0032081D" w:rsidP="00EB1947">
      <w:pPr>
        <w:pStyle w:val="StyleA"/>
      </w:pPr>
    </w:p>
    <w:p w:rsidR="0032081D" w:rsidRDefault="0032081D" w:rsidP="00EB1947">
      <w:pPr>
        <w:pStyle w:val="StyleA"/>
      </w:pPr>
      <w:r>
        <w:rPr>
          <w:rStyle w:val="PartAChar"/>
        </w:rPr>
        <w:t>(a)</w:t>
      </w:r>
      <w:r>
        <w:rPr>
          <w:rStyle w:val="PartAChar"/>
        </w:rPr>
        <w:tab/>
        <w:t>I</w:t>
      </w:r>
      <w:r w:rsidRPr="00AF3DA2">
        <w:rPr>
          <w:rStyle w:val="PartAChar"/>
        </w:rPr>
        <w:t xml:space="preserve">f all </w:t>
      </w:r>
      <w:r>
        <w:rPr>
          <w:rStyle w:val="PartAChar"/>
        </w:rPr>
        <w:t>three forces are in equilibrium, d</w:t>
      </w:r>
      <w:r w:rsidRPr="00AF3DA2">
        <w:rPr>
          <w:rStyle w:val="PartAChar"/>
        </w:rPr>
        <w:t>etermine the magnitude and direction of the third force</w:t>
      </w:r>
      <w:r>
        <w:rPr>
          <w:rStyle w:val="PartAChar"/>
        </w:rPr>
        <w:t>.</w:t>
      </w:r>
      <w:r w:rsidRPr="00AF3DA2">
        <w:rPr>
          <w:rStyle w:val="PartAChar"/>
        </w:rPr>
        <w:tab/>
        <w:t>(4</w:t>
      </w:r>
      <w:r>
        <w:t xml:space="preserve">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2496185</wp:posOffset>
                </wp:positionH>
                <wp:positionV relativeFrom="paragraph">
                  <wp:posOffset>22860</wp:posOffset>
                </wp:positionV>
                <wp:extent cx="2362200" cy="20764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362200" cy="207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514300">
                            <w:r w:rsidRPr="00514300">
                              <w:rPr>
                                <w:position w:val="-116"/>
                              </w:rPr>
                              <w:object w:dxaOrig="4300" w:dyaOrig="2560">
                                <v:shape id="_x0000_i1038" type="#_x0000_t75" style="width:215pt;height:128pt" o:ole="">
                                  <v:imagedata r:id="rId52" o:title=""/>
                                </v:shape>
                                <o:OLEObject Type="Embed" ProgID="Equation.DSMT4" ShapeID="_x0000_i1038" DrawAspect="Content" ObjectID="_1492860664" r:id="rId53"/>
                              </w:object>
                            </w:r>
                            <w:r>
                              <w:t xml:space="preserve"> </w:t>
                            </w:r>
                          </w:p>
                          <w:p w:rsidR="0032081D" w:rsidRDefault="0032081D" w:rsidP="00514300"/>
                          <w:p w:rsidR="0032081D" w:rsidRDefault="0032081D" w:rsidP="00514300">
                            <w:r>
                              <w:t>Magnitude is 237 N on bearing 306</w:t>
                            </w:r>
                            <w:r>
                              <w:rPr>
                                <w:rFonts w:cs="Arial"/>
                              </w:rPr>
                              <w:t>º</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9" o:spid="_x0000_s1033" type="#_x0000_t202" style="position:absolute;left:0;text-align:left;margin-left:196.55pt;margin-top:1.8pt;width:186pt;height:163.5pt;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" fillcolor="white [3201]" strokeweight=".5pt">
                <v:textbox style="mso-fit-shape-to-text:t">
                  <w:txbxContent>
                    <w:p w:rsidR="0032081D" w:rsidRDefault="0032081D" w:rsidP="00514300">
                      <w:r w:rsidRPr="00514300">
                        <w:rPr>
                          <w:position w:val="-116"/>
                        </w:rPr>
                        <w:object w:dxaOrig="4300" w:dyaOrig="2560">
                          <v:shape id="_x0000_i1044" type="#_x0000_t75" style="width:215pt;height:128pt" o:ole="">
                            <v:imagedata r:id="rId54" o:title=""/>
                          </v:shape>
                          <o:OLEObject Type="Embed" ProgID="Equation.DSMT4" ShapeID="_x0000_i1044" DrawAspect="Content" ObjectID="_1485672844" r:id="rId55"/>
                        </w:object>
                      </w:r>
                      <w:r>
                        <w:t xml:space="preserve"> </w:t>
                      </w:r>
                    </w:p>
                    <w:p w:rsidR="0032081D" w:rsidRDefault="0032081D" w:rsidP="00514300"/>
                    <w:p w:rsidR="0032081D" w:rsidRDefault="0032081D" w:rsidP="00514300">
                      <w:r>
                        <w:t>Magnitude is 237 N on bearing 306</w:t>
                      </w:r>
                      <w:r>
                        <w:rPr>
                          <w:rFonts w:cs="Arial"/>
                        </w:rPr>
                        <w:t>º</w:t>
                      </w:r>
                      <w:r>
                        <w:t>.</w:t>
                      </w:r>
                    </w:p>
                  </w:txbxContent>
                </v:textbox>
              </v:shape>
            </w:pict>
          </mc:Fallback>
        </mc:AlternateContent>
      </w: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457835</wp:posOffset>
                </wp:positionH>
                <wp:positionV relativeFrom="paragraph">
                  <wp:posOffset>22860</wp:posOffset>
                </wp:positionV>
                <wp:extent cx="1895475" cy="14763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895475" cy="147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C801BE">
                            <w:r>
                              <w:object w:dxaOrig="1766" w:dyaOrig="1776">
                                <v:shape id="_x0000_i1039" type="#_x0000_t75" style="width:88.3pt;height:88.8pt" o:ole="">
                                  <v:imagedata r:id="rId56" o:title=""/>
                                </v:shape>
                                <o:OLEObject Type="Embed" ProgID="FXDraw.Graphic" ShapeID="_x0000_i1039" DrawAspect="Content" ObjectID="_1492860665" r:id="rId5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0" o:spid="_x0000_s1034" type="#_x0000_t202" style="position:absolute;left:0;text-align:left;margin-left:36.05pt;margin-top:1.8pt;width:149.25pt;height:116.25pt;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" fillcolor="white [3201]" strokeweight=".5pt">
                <v:textbox style="mso-fit-shape-to-text:t">
                  <w:txbxContent>
                    <w:p w:rsidR="0032081D" w:rsidRDefault="0032081D" w:rsidP="00C801BE">
                      <w:r>
                        <w:object w:dxaOrig="1766" w:dyaOrig="1776">
                          <v:shape id="_x0000_i1045" type="#_x0000_t75" style="width:88.3pt;height:88.8pt" o:ole="">
                            <v:imagedata r:id="rId58" o:title=""/>
                          </v:shape>
                          <o:OLEObject Type="Embed" ProgID="FXDraw.Graphic" ShapeID="_x0000_i1045" DrawAspect="Content" ObjectID="_1485672845" r:id="rId59"/>
                        </w:objec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rPr>
          <w:rStyle w:val="PartAChar"/>
        </w:rPr>
      </w:pPr>
      <w:r>
        <w:t>(b)</w:t>
      </w:r>
      <w:r>
        <w:tab/>
        <w:t>If the third force has a magnitude of 350 N and acts on a bearing of 250</w:t>
      </w:r>
      <w:r>
        <w:rPr>
          <w:rFonts w:cs="Arial"/>
        </w:rPr>
        <w:t>º</w:t>
      </w:r>
      <w:r>
        <w:t>, determine the</w:t>
      </w:r>
      <w:r w:rsidRPr="00237889">
        <w:rPr>
          <w:rStyle w:val="PartAChar"/>
        </w:rPr>
        <w:t xml:space="preserve"> </w:t>
      </w:r>
      <w:r w:rsidRPr="00AF3DA2">
        <w:rPr>
          <w:rStyle w:val="PartAChar"/>
        </w:rPr>
        <w:t>magnitude and direction of the</w:t>
      </w:r>
      <w:r>
        <w:rPr>
          <w:rStyle w:val="PartAChar"/>
        </w:rPr>
        <w:t xml:space="preserve"> resultant force.</w:t>
      </w:r>
      <w:r>
        <w:rPr>
          <w:rStyle w:val="PartAChar"/>
        </w:rPr>
        <w:tab/>
        <w:t>(4 marks)</w:t>
      </w:r>
    </w:p>
    <w:p w:rsidR="0032081D" w:rsidRDefault="0032081D" w:rsidP="00EB1947">
      <w:pPr>
        <w:pStyle w:val="StyleA"/>
        <w:rPr>
          <w:rStyle w:val="PartAChar"/>
        </w:rPr>
      </w:pP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1238885</wp:posOffset>
                </wp:positionH>
                <wp:positionV relativeFrom="paragraph">
                  <wp:posOffset>99060</wp:posOffset>
                </wp:positionV>
                <wp:extent cx="3143250" cy="19431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143250"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237889">
                            <w:r w:rsidRPr="00237889">
                              <w:rPr>
                                <w:position w:val="-190"/>
                              </w:rPr>
                              <w:object w:dxaOrig="4760" w:dyaOrig="4320">
                                <v:shape id="_x0000_i1040" type="#_x0000_t75" style="width:238pt;height:3in" o:ole="">
                                  <v:imagedata r:id="rId60" o:title=""/>
                                </v:shape>
                                <o:OLEObject Type="Embed" ProgID="Equation.DSMT4" ShapeID="_x0000_i1040" DrawAspect="Content" ObjectID="_1492860666" r:id="rId61"/>
                              </w:object>
                            </w:r>
                            <w:r>
                              <w:t xml:space="preserve"> </w:t>
                            </w:r>
                          </w:p>
                          <w:p w:rsidR="0032081D" w:rsidRDefault="0032081D" w:rsidP="00237889"/>
                          <w:p w:rsidR="0032081D" w:rsidRDefault="0032081D" w:rsidP="00237889">
                            <w:r>
                              <w:t>Magnitude is 293 N on a bearing of 208</w:t>
                            </w:r>
                            <w:r>
                              <w:rPr>
                                <w:rFonts w:cs="Arial"/>
                              </w:rPr>
                              <w:t>º</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1" o:spid="_x0000_s1035" type="#_x0000_t202" style="position:absolute;left:0;text-align:left;margin-left:97.55pt;margin-top:7.8pt;width:247.5pt;height:153pt;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" fillcolor="white [3201]" strokeweight=".5pt">
                <v:textbox style="mso-fit-shape-to-text:t">
                  <w:txbxContent>
                    <w:p w:rsidR="0032081D" w:rsidRDefault="0032081D" w:rsidP="00237889">
                      <w:r w:rsidRPr="00237889">
                        <w:rPr>
                          <w:position w:val="-190"/>
                        </w:rPr>
                        <w:object w:dxaOrig="4760" w:dyaOrig="4320">
                          <v:shape id="_x0000_i1046" type="#_x0000_t75" style="width:238pt;height:3in" o:ole="">
                            <v:imagedata r:id="rId62" o:title=""/>
                          </v:shape>
                          <o:OLEObject Type="Embed" ProgID="Equation.DSMT4" ShapeID="_x0000_i1046" DrawAspect="Content" ObjectID="_1485672846" r:id="rId63"/>
                        </w:object>
                      </w:r>
                      <w:r>
                        <w:t xml:space="preserve"> </w:t>
                      </w:r>
                    </w:p>
                    <w:p w:rsidR="0032081D" w:rsidRDefault="0032081D" w:rsidP="00237889"/>
                    <w:p w:rsidR="0032081D" w:rsidRDefault="0032081D" w:rsidP="00237889">
                      <w:r>
                        <w:t>Magnitude is 293 N on a bearing of 208</w:t>
                      </w:r>
                      <w:r>
                        <w:rPr>
                          <w:rFonts w:cs="Arial"/>
                        </w:rPr>
                        <w:t>º</w:t>
                      </w:r>
                      <w:r>
                        <w:t>.</w:t>
                      </w:r>
                    </w:p>
                  </w:txbxContent>
                </v:textbox>
              </v:shape>
            </w:pict>
          </mc:Fallback>
        </mc:AlternateContent>
      </w:r>
    </w:p>
    <w:p w:rsidR="0032081D" w:rsidRDefault="0032081D" w:rsidP="00EB1947">
      <w:pPr>
        <w:pStyle w:val="StyleA"/>
        <w:rPr>
          <w:rStyle w:val="PartAChar"/>
        </w:rPr>
      </w:pPr>
    </w:p>
    <w:p w:rsidR="0032081D" w:rsidRDefault="0032081D" w:rsidP="00EB1947">
      <w:pPr>
        <w:pStyle w:val="StyleA"/>
        <w:rPr>
          <w:rStyle w:val="PartAChar"/>
        </w:rPr>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11</w:t>
      </w:r>
      <w:r>
        <w:tab/>
        <w:t>(6 marks)</w:t>
      </w:r>
    </w:p>
    <w:p w:rsidR="0032081D" w:rsidRDefault="0032081D" w:rsidP="000F2745">
      <w:pPr>
        <w:pStyle w:val="StyleA"/>
      </w:pPr>
      <w:r>
        <w:t>(a)</w:t>
      </w:r>
      <w:r>
        <w:tab/>
        <w:t xml:space="preserve">A triangle </w:t>
      </w:r>
      <w:r w:rsidRPr="002A5344">
        <w:rPr>
          <w:position w:val="-10"/>
        </w:rPr>
        <w:object w:dxaOrig="520" w:dyaOrig="300">
          <v:shape id="_x0000_i1041" type="#_x0000_t75" style="width:26.25pt;height:15pt" o:ole="">
            <v:imagedata r:id="rId64" o:title=""/>
          </v:shape>
          <o:OLEObject Type="Embed" ProgID="Equation.DSMT4" ShapeID="_x0000_i1041" DrawAspect="Content" ObjectID="_1492860583" r:id="rId65"/>
        </w:object>
      </w:r>
      <w:r>
        <w:t xml:space="preserve"> has vertices </w:t>
      </w:r>
      <w:r w:rsidRPr="002A5344">
        <w:rPr>
          <w:position w:val="-10"/>
        </w:rPr>
        <w:object w:dxaOrig="680" w:dyaOrig="300">
          <v:shape id="_x0000_i1042" type="#_x0000_t75" style="width:33.75pt;height:15pt" o:ole="">
            <v:imagedata r:id="rId66" o:title=""/>
          </v:shape>
          <o:OLEObject Type="Embed" ProgID="Equation.DSMT4" ShapeID="_x0000_i1042" DrawAspect="Content" ObjectID="_1492860584" r:id="rId67"/>
        </w:object>
      </w:r>
      <w:r>
        <w:t xml:space="preserve">, </w:t>
      </w:r>
      <w:r w:rsidRPr="002A5344">
        <w:rPr>
          <w:position w:val="-10"/>
        </w:rPr>
        <w:object w:dxaOrig="740" w:dyaOrig="300">
          <v:shape id="_x0000_i1043" type="#_x0000_t75" style="width:36.75pt;height:15pt" o:ole="">
            <v:imagedata r:id="rId68" o:title=""/>
          </v:shape>
          <o:OLEObject Type="Embed" ProgID="Equation.DSMT4" ShapeID="_x0000_i1043" DrawAspect="Content" ObjectID="_1492860585" r:id="rId69"/>
        </w:object>
      </w:r>
      <w:r>
        <w:t xml:space="preserve">  and </w:t>
      </w:r>
      <w:r w:rsidRPr="002A5344">
        <w:rPr>
          <w:position w:val="-10"/>
        </w:rPr>
        <w:object w:dxaOrig="740" w:dyaOrig="300">
          <v:shape id="_x0000_i1044" type="#_x0000_t75" style="width:36.75pt;height:15pt" o:ole="">
            <v:imagedata r:id="rId70" o:title=""/>
          </v:shape>
          <o:OLEObject Type="Embed" ProgID="Equation.DSMT4" ShapeID="_x0000_i1044" DrawAspect="Content" ObjectID="_1492860586" r:id="rId71"/>
        </w:object>
      </w:r>
      <w:r>
        <w:t xml:space="preserve">. Determine the vector </w:t>
      </w:r>
      <w:r w:rsidRPr="002A5344">
        <w:rPr>
          <w:position w:val="-10"/>
        </w:rPr>
        <w:object w:dxaOrig="440" w:dyaOrig="380">
          <v:shape id="_x0000_i1045" type="#_x0000_t75" style="width:21.75pt;height:18.75pt" o:ole="">
            <v:imagedata r:id="rId72" o:title=""/>
          </v:shape>
          <o:OLEObject Type="Embed" ProgID="Equation.DSMT4" ShapeID="_x0000_i1045" DrawAspect="Content" ObjectID="_1492860587" r:id="rId73"/>
        </w:object>
      </w:r>
      <w:r>
        <w:t xml:space="preserve">, where </w:t>
      </w:r>
      <w:r w:rsidRPr="002A5344">
        <w:rPr>
          <w:position w:val="-4"/>
        </w:rPr>
        <w:object w:dxaOrig="300" w:dyaOrig="240">
          <v:shape id="_x0000_i1046" type="#_x0000_t75" style="width:15pt;height:12pt" o:ole="">
            <v:imagedata r:id="rId74" o:title=""/>
          </v:shape>
          <o:OLEObject Type="Embed" ProgID="Equation.DSMT4" ShapeID="_x0000_i1046" DrawAspect="Content" ObjectID="_1492860588" r:id="rId75"/>
        </w:object>
      </w:r>
      <w:r>
        <w:t xml:space="preserve"> is the midpoint of side </w:t>
      </w:r>
      <w:r w:rsidRPr="002A5344">
        <w:rPr>
          <w:position w:val="-4"/>
        </w:rPr>
        <w:object w:dxaOrig="360" w:dyaOrig="240">
          <v:shape id="_x0000_i1047" type="#_x0000_t75" style="width:18pt;height:12pt" o:ole="">
            <v:imagedata r:id="rId76" o:title=""/>
          </v:shape>
          <o:OLEObject Type="Embed" ProgID="Equation.DSMT4" ShapeID="_x0000_i1047" DrawAspect="Content" ObjectID="_1492860589" r:id="rId77"/>
        </w:object>
      </w:r>
      <w:r>
        <w:t>.</w:t>
      </w:r>
      <w:r>
        <w:tab/>
        <w:t>(3 marks)</w:t>
      </w:r>
    </w:p>
    <w:p w:rsidR="0032081D" w:rsidRDefault="0032081D" w:rsidP="000F2745">
      <w:pPr>
        <w:pStyle w:val="StyleA"/>
      </w:pPr>
      <w:r>
        <w:rPr>
          <w:noProof/>
          <w:lang w:eastAsia="en-AU"/>
        </w:rPr>
        <mc:AlternateContent>
          <mc:Choice Requires="wps">
            <w:drawing>
              <wp:anchor distT="0" distB="0" distL="114300" distR="114300" simplePos="0" relativeHeight="251674112" behindDoc="0" locked="0" layoutInCell="1" allowOverlap="1" wp14:anchorId="0DD94CC4" wp14:editId="6462AFCD">
                <wp:simplePos x="0" y="0"/>
                <wp:positionH relativeFrom="column">
                  <wp:posOffset>1591310</wp:posOffset>
                </wp:positionH>
                <wp:positionV relativeFrom="paragraph">
                  <wp:posOffset>114300</wp:posOffset>
                </wp:positionV>
                <wp:extent cx="3076575" cy="20193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076575"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0F2745">
                            <w:r w:rsidRPr="009A2B2A">
                              <w:rPr>
                                <w:position w:val="-154"/>
                              </w:rPr>
                              <w:object w:dxaOrig="2820" w:dyaOrig="2500">
                                <v:shape id="_x0000_i1048" type="#_x0000_t75" style="width:141pt;height:125pt" o:ole="">
                                  <v:imagedata r:id="rId78" o:title=""/>
                                </v:shape>
                                <o:OLEObject Type="Embed" ProgID="Equation.DSMT4" ShapeID="_x0000_i1048" DrawAspect="Content" ObjectID="_1492860667" r:id="rId7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0DD94CC4" id="Text Box 12" o:spid="_x0000_s1036" type="#_x0000_t202" style="position:absolute;left:0;text-align:left;margin-left:125.3pt;margin-top:9pt;width:242.25pt;height:159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" fillcolor="white [3201]" strokeweight=".5pt">
                <v:textbox style="mso-fit-shape-to-text:t">
                  <w:txbxContent>
                    <w:p w:rsidR="0032081D" w:rsidRDefault="0032081D" w:rsidP="000F2745">
                      <w:r w:rsidRPr="009A2B2A">
                        <w:rPr>
                          <w:position w:val="-154"/>
                        </w:rPr>
                        <w:object w:dxaOrig="2820" w:dyaOrig="2500">
                          <v:shape id="_x0000_i1064" type="#_x0000_t75" style="width:141pt;height:125pt" o:ole="">
                            <v:imagedata r:id="rId80" o:title=""/>
                          </v:shape>
                          <o:OLEObject Type="Embed" ProgID="Equation.DSMT4" ShapeID="_x0000_i1064" DrawAspect="Content" ObjectID="_1485672847" r:id="rId81"/>
                        </w:object>
                      </w:r>
                      <w:r>
                        <w:t xml:space="preserve"> </w:t>
                      </w:r>
                    </w:p>
                  </w:txbxContent>
                </v:textbox>
              </v:shape>
            </w:pict>
          </mc:Fallback>
        </mc:AlternateContent>
      </w: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(b)</w:t>
      </w:r>
      <w:r>
        <w:tab/>
      </w:r>
      <w:r w:rsidRPr="005F290B">
        <w:rPr>
          <w:position w:val="-6"/>
        </w:rPr>
        <w:object w:dxaOrig="520" w:dyaOrig="260">
          <v:shape id="_x0000_i1049" type="#_x0000_t75" style="width:26pt;height:13pt" o:ole="">
            <v:imagedata r:id="rId82" o:title=""/>
          </v:shape>
          <o:OLEObject Type="Embed" ProgID="Equation.DSMT4" ShapeID="_x0000_i1049" DrawAspect="Content" ObjectID="_1492860590" r:id="rId83"/>
        </w:object>
      </w:r>
      <w:r>
        <w:t xml:space="preserve"> is a triangle with point </w:t>
      </w:r>
      <w:r w:rsidRPr="005F290B">
        <w:rPr>
          <w:position w:val="-4"/>
        </w:rPr>
        <w:object w:dxaOrig="240" w:dyaOrig="240">
          <v:shape id="_x0000_i1050" type="#_x0000_t75" style="width:12pt;height:12pt" o:ole="">
            <v:imagedata r:id="rId84" o:title=""/>
          </v:shape>
          <o:OLEObject Type="Embed" ProgID="Equation.DSMT4" ShapeID="_x0000_i1050" DrawAspect="Content" ObjectID="_1492860591" r:id="rId85"/>
        </w:object>
      </w:r>
      <w:r>
        <w:t xml:space="preserve"> on side </w:t>
      </w:r>
      <w:r w:rsidRPr="005F290B">
        <w:rPr>
          <w:position w:val="-6"/>
        </w:rPr>
        <w:object w:dxaOrig="380" w:dyaOrig="260">
          <v:shape id="_x0000_i1051" type="#_x0000_t75" style="width:18.75pt;height:12.75pt" o:ole="">
            <v:imagedata r:id="rId86" o:title=""/>
          </v:shape>
          <o:OLEObject Type="Embed" ProgID="Equation.DSMT4" ShapeID="_x0000_i1051" DrawAspect="Content" ObjectID="_1492860592" r:id="rId87"/>
        </w:object>
      </w:r>
      <w:r>
        <w:t xml:space="preserve"> such that </w:t>
      </w:r>
      <w:r w:rsidRPr="005F290B">
        <w:rPr>
          <w:position w:val="-14"/>
        </w:rPr>
        <w:object w:dxaOrig="1080" w:dyaOrig="400">
          <v:shape id="_x0000_i1052" type="#_x0000_t75" style="width:54pt;height:20.25pt" o:ole="">
            <v:imagedata r:id="rId88" o:title=""/>
          </v:shape>
          <o:OLEObject Type="Embed" ProgID="Equation.DSMT4" ShapeID="_x0000_i1052" DrawAspect="Content" ObjectID="_1492860593" r:id="rId89"/>
        </w:object>
      </w:r>
      <w:r>
        <w:t xml:space="preserve">. If </w:t>
      </w:r>
      <w:r w:rsidRPr="005F290B">
        <w:rPr>
          <w:position w:val="-6"/>
        </w:rPr>
        <w:object w:dxaOrig="660" w:dyaOrig="340">
          <v:shape id="_x0000_i1053" type="#_x0000_t75" style="width:33pt;height:17.25pt" o:ole="">
            <v:imagedata r:id="rId90" o:title=""/>
          </v:shape>
          <o:OLEObject Type="Embed" ProgID="Equation.DSMT4" ShapeID="_x0000_i1053" DrawAspect="Content" ObjectID="_1492860594" r:id="rId91"/>
        </w:object>
      </w:r>
      <w:r>
        <w:t xml:space="preserve"> and </w:t>
      </w:r>
      <w:r w:rsidRPr="005F290B">
        <w:rPr>
          <w:position w:val="-6"/>
        </w:rPr>
        <w:object w:dxaOrig="720" w:dyaOrig="340">
          <v:shape id="_x0000_i1054" type="#_x0000_t75" style="width:36pt;height:17.25pt" o:ole="">
            <v:imagedata r:id="rId92" o:title=""/>
          </v:shape>
          <o:OLEObject Type="Embed" ProgID="Equation.DSMT4" ShapeID="_x0000_i1054" DrawAspect="Content" ObjectID="_1492860595" r:id="rId93"/>
        </w:object>
      </w:r>
      <w:r>
        <w:t xml:space="preserve">, show that </w:t>
      </w:r>
      <w:r w:rsidRPr="005F290B">
        <w:rPr>
          <w:position w:val="-14"/>
        </w:rPr>
        <w:object w:dxaOrig="1440" w:dyaOrig="420">
          <v:shape id="_x0000_i1055" type="#_x0000_t75" style="width:1in;height:21pt" o:ole="">
            <v:imagedata r:id="rId94" o:title=""/>
          </v:shape>
          <o:OLEObject Type="Embed" ProgID="Equation.DSMT4" ShapeID="_x0000_i1055" DrawAspect="Content" ObjectID="_1492860596" r:id="rId95"/>
        </w:object>
      </w:r>
      <w:r>
        <w:t>.</w:t>
      </w:r>
      <w:r>
        <w:tab/>
        <w:t>(3 marks)</w:t>
      </w:r>
    </w:p>
    <w:p w:rsidR="0032081D" w:rsidRDefault="0032081D" w:rsidP="00EB1947">
      <w:pPr>
        <w:pStyle w:val="StyleA"/>
      </w:pPr>
      <w:r>
        <w:rPr>
          <w:noProof/>
          <w:lang w:eastAsia="en-AU"/>
        </w:rPr>
        <mc:AlternateContent>
          <mc:Choice Requires="wps">
            <w:drawing>
              <wp:anchor distT="0" distB="0" distL="114300" distR="114300" simplePos="0" relativeHeight="251673088" behindDoc="0" locked="0" layoutInCell="1" allowOverlap="1">
                <wp:simplePos x="0" y="0"/>
                <wp:positionH relativeFrom="column">
                  <wp:posOffset>1276985</wp:posOffset>
                </wp:positionH>
                <wp:positionV relativeFrom="paragraph">
                  <wp:posOffset>132080</wp:posOffset>
                </wp:positionV>
                <wp:extent cx="3771900" cy="27432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771900" cy="274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B47F59">
                            <w:r w:rsidRPr="00B47F59">
                              <w:rPr>
                                <w:position w:val="-112"/>
                              </w:rPr>
                              <w:object w:dxaOrig="1680" w:dyaOrig="2340">
                                <v:shape id="_x0000_i1056" type="#_x0000_t75" style="width:84pt;height:117pt" o:ole="">
                                  <v:imagedata r:id="rId96" o:title=""/>
                                </v:shape>
                                <o:OLEObject Type="Embed" ProgID="Equation.DSMT4" ShapeID="_x0000_i1056" DrawAspect="Content" ObjectID="_1492860668" r:id="rId9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3" o:spid="_x0000_s1037" type="#_x0000_t202" style="position:absolute;left:0;text-align:left;margin-left:100.55pt;margin-top:10.4pt;width:297pt;height:3in;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" fillcolor="white [3201]" strokeweight=".5pt">
                <v:textbox style="mso-fit-shape-to-text:t">
                  <w:txbxContent>
                    <w:p w:rsidR="0032081D" w:rsidRDefault="0032081D" w:rsidP="00B47F59">
                      <w:r w:rsidRPr="00B47F59">
                        <w:rPr>
                          <w:position w:val="-112"/>
                        </w:rPr>
                        <w:object w:dxaOrig="1680" w:dyaOrig="2340">
                          <v:shape id="_x0000_i1065" type="#_x0000_t75" style="width:84pt;height:117pt" o:ole="">
                            <v:imagedata r:id="rId98" o:title=""/>
                          </v:shape>
                          <o:OLEObject Type="Embed" ProgID="Equation.DSMT4" ShapeID="_x0000_i1065" DrawAspect="Content" ObjectID="_1485672848" r:id="rId99"/>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12</w:t>
      </w:r>
      <w:r>
        <w:tab/>
        <w:t>(6 marks)</w:t>
      </w:r>
    </w:p>
    <w:p w:rsidR="0032081D" w:rsidRDefault="0032081D" w:rsidP="00EB1947">
      <w:pPr>
        <w:pStyle w:val="StyleA"/>
      </w:pPr>
      <w:r>
        <w:t>(a)</w:t>
      </w:r>
      <w:r>
        <w:tab/>
        <w:t xml:space="preserve">Vectors </w:t>
      </w:r>
      <w:r w:rsidRPr="00A75341">
        <w:rPr>
          <w:position w:val="-6"/>
        </w:rPr>
        <w:object w:dxaOrig="820" w:dyaOrig="260">
          <v:shape id="_x0000_i1057" type="#_x0000_t75" style="width:41.25pt;height:12.75pt" o:ole="">
            <v:imagedata r:id="rId100" o:title=""/>
          </v:shape>
          <o:OLEObject Type="Embed" ProgID="Equation.DSMT4" ShapeID="_x0000_i1057" DrawAspect="Content" ObjectID="_1492860597" r:id="rId101"/>
        </w:object>
      </w:r>
      <w:r>
        <w:t xml:space="preserve"> have the same magnitude and vectors </w:t>
      </w:r>
      <w:r w:rsidRPr="00A75341">
        <w:rPr>
          <w:position w:val="-6"/>
        </w:rPr>
        <w:object w:dxaOrig="780" w:dyaOrig="260">
          <v:shape id="_x0000_i1058" type="#_x0000_t75" style="width:39pt;height:12.75pt" o:ole="">
            <v:imagedata r:id="rId102" o:title=""/>
          </v:shape>
          <o:OLEObject Type="Embed" ProgID="Equation.DSMT4" ShapeID="_x0000_i1058" DrawAspect="Content" ObjectID="_1492860598" r:id="rId103"/>
        </w:object>
      </w:r>
      <w:r>
        <w:t xml:space="preserve"> are perpendicular, where </w:t>
      </w:r>
      <w:r w:rsidRPr="00A75341">
        <w:rPr>
          <w:position w:val="-28"/>
        </w:rPr>
        <w:object w:dxaOrig="760" w:dyaOrig="680">
          <v:shape id="_x0000_i1059" type="#_x0000_t75" style="width:38.25pt;height:33.75pt" o:ole="">
            <v:imagedata r:id="rId104" o:title=""/>
          </v:shape>
          <o:OLEObject Type="Embed" ProgID="Equation.DSMT4" ShapeID="_x0000_i1059" DrawAspect="Content" ObjectID="_1492860599" r:id="rId105"/>
        </w:object>
      </w:r>
      <w:r>
        <w:t xml:space="preserve"> , </w:t>
      </w:r>
      <w:r w:rsidRPr="00A75341">
        <w:rPr>
          <w:position w:val="-28"/>
        </w:rPr>
        <w:object w:dxaOrig="840" w:dyaOrig="680">
          <v:shape id="_x0000_i1060" type="#_x0000_t75" style="width:42pt;height:33.75pt" o:ole="">
            <v:imagedata r:id="rId106" o:title=""/>
          </v:shape>
          <o:OLEObject Type="Embed" ProgID="Equation.DSMT4" ShapeID="_x0000_i1060" DrawAspect="Content" ObjectID="_1492860600" r:id="rId107"/>
        </w:object>
      </w:r>
      <w:r>
        <w:t xml:space="preserve">  and </w:t>
      </w:r>
      <w:r w:rsidRPr="00A75341">
        <w:rPr>
          <w:rFonts w:ascii="Symbol" w:hAnsi="Symbol"/>
          <w:position w:val="-28"/>
        </w:rPr>
        <w:object w:dxaOrig="700" w:dyaOrig="680">
          <v:shape id="_x0000_i1061" type="#_x0000_t75" style="width:35.25pt;height:33.75pt" o:ole="">
            <v:imagedata r:id="rId108" o:title=""/>
          </v:shape>
          <o:OLEObject Type="Embed" ProgID="Equation.DSMT4" ShapeID="_x0000_i1061" DrawAspect="Content" ObjectID="_1492860601" r:id="rId109"/>
        </w:object>
      </w:r>
      <w:r>
        <w:rPr>
          <w:rFonts w:ascii="Symbol" w:hAnsi="Symbol"/>
        </w:rPr>
        <w:t></w:t>
      </w:r>
      <w:r>
        <w:rPr>
          <w:rFonts w:ascii="Symbol" w:hAnsi="Symbol"/>
        </w:rPr>
        <w:t></w:t>
      </w:r>
      <w:r w:rsidRPr="00A75341">
        <w:t xml:space="preserve">Determine the values of </w:t>
      </w:r>
      <w:r w:rsidRPr="00A75341">
        <w:rPr>
          <w:position w:val="-6"/>
        </w:rPr>
        <w:object w:dxaOrig="240" w:dyaOrig="200">
          <v:shape id="_x0000_i1062" type="#_x0000_t75" style="width:12pt;height:9.75pt" o:ole="">
            <v:imagedata r:id="rId110" o:title=""/>
          </v:shape>
          <o:OLEObject Type="Embed" ProgID="Equation.DSMT4" ShapeID="_x0000_i1062" DrawAspect="Content" ObjectID="_1492860602" r:id="rId111"/>
        </w:object>
      </w:r>
      <w:r>
        <w:t xml:space="preserve"> and </w:t>
      </w:r>
      <w:r w:rsidRPr="00A75341">
        <w:rPr>
          <w:position w:val="-6"/>
        </w:rPr>
        <w:object w:dxaOrig="180" w:dyaOrig="200">
          <v:shape id="_x0000_i1063" type="#_x0000_t75" style="width:9pt;height:9.75pt" o:ole="">
            <v:imagedata r:id="rId112" o:title=""/>
          </v:shape>
          <o:OLEObject Type="Embed" ProgID="Equation.DSMT4" ShapeID="_x0000_i1063" DrawAspect="Content" ObjectID="_1492860603" r:id="rId113"/>
        </w:object>
      </w:r>
      <w:r w:rsidR="0089740E">
        <w:t>.</w:t>
      </w:r>
      <w:r w:rsidR="0089740E">
        <w:tab/>
        <w:t>(3</w:t>
      </w:r>
      <w:r>
        <w:t xml:space="preserve"> marks)</w:t>
      </w:r>
    </w:p>
    <w:p w:rsidR="0032081D" w:rsidRDefault="0032081D" w:rsidP="00A75341">
      <w:pPr>
        <w:pStyle w:val="PartA"/>
      </w:pPr>
    </w:p>
    <w:p w:rsidR="0032081D" w:rsidRDefault="0032081D" w:rsidP="00A75341">
      <w:pPr>
        <w:pStyle w:val="PartA"/>
      </w:pPr>
      <w:r>
        <w:rPr>
          <w:noProof/>
          <w:lang w:eastAsia="en-AU"/>
        </w:rPr>
        <mc:AlternateContent>
          <mc:Choice Requires="wps">
            <w:drawing>
              <wp:anchor distT="0" distB="0" distL="114300" distR="114300" simplePos="0" relativeHeight="251677184" behindDoc="0" locked="0" layoutInCell="1" allowOverlap="1" wp14:anchorId="2873A60C" wp14:editId="77B5D660">
                <wp:simplePos x="0" y="0"/>
                <wp:positionH relativeFrom="column">
                  <wp:posOffset>1267460</wp:posOffset>
                </wp:positionH>
                <wp:positionV relativeFrom="paragraph">
                  <wp:posOffset>94614</wp:posOffset>
                </wp:positionV>
                <wp:extent cx="2181225" cy="1038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18122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477E11">
                            <w:r w:rsidRPr="00DB4F06">
                              <w:rPr>
                                <w:position w:val="-62"/>
                              </w:rPr>
                              <w:object w:dxaOrig="3040" w:dyaOrig="1340">
                                <v:shape id="_x0000_i1064" type="#_x0000_t75" style="width:152.3pt;height:66.75pt" o:ole="">
                                  <v:imagedata r:id="rId114" o:title=""/>
                                </v:shape>
                                <o:OLEObject Type="Embed" ProgID="Equation.DSMT4" ShapeID="_x0000_i1064" DrawAspect="Content" ObjectID="_1492860669" r:id="rId11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73A60C" id="Text Box 14" o:spid="_x0000_s1038" type="#_x0000_t202" style="position:absolute;left:0;text-align:left;margin-left:99.8pt;margin-top:7.45pt;width:171.75pt;height:8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" fillcolor="white [3201]" strokeweight=".5pt">
                <v:textbox>
                  <w:txbxContent>
                    <w:p w:rsidR="0032081D" w:rsidRDefault="0032081D" w:rsidP="00477E11">
                      <w:r w:rsidRPr="00DB4F06">
                        <w:rPr>
                          <w:position w:val="-62"/>
                        </w:rPr>
                        <w:object w:dxaOrig="3040" w:dyaOrig="1340">
                          <v:shape id="_x0000_i1079" type="#_x0000_t75" style="width:152.3pt;height:66.75pt" o:ole="">
                            <v:imagedata r:id="rId116" o:title=""/>
                          </v:shape>
                          <o:OLEObject Type="Embed" ProgID="Equation.DSMT4" ShapeID="_x0000_i1079" DrawAspect="Content" ObjectID="_1485672849" r:id="rId117"/>
                        </w:object>
                      </w:r>
                      <w:r>
                        <w:t xml:space="preserve"> </w:t>
                      </w:r>
                    </w:p>
                  </w:txbxContent>
                </v:textbox>
              </v:shape>
            </w:pict>
          </mc:Fallback>
        </mc:AlternateContent>
      </w: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Pr="00A75341" w:rsidRDefault="0032081D" w:rsidP="00A75341">
      <w:pPr>
        <w:pStyle w:val="PartA"/>
      </w:pPr>
    </w:p>
    <w:p w:rsidR="0032081D" w:rsidRPr="00A75341" w:rsidRDefault="0032081D" w:rsidP="00A75341">
      <w:pPr>
        <w:pStyle w:val="PartA"/>
      </w:pPr>
    </w:p>
    <w:p w:rsidR="0032081D" w:rsidRDefault="0032081D" w:rsidP="00A75341">
      <w:pPr>
        <w:pStyle w:val="PartA"/>
      </w:pPr>
      <w:r w:rsidRPr="00A75341">
        <w:t>(b)</w:t>
      </w:r>
      <w:r w:rsidRPr="00A75341">
        <w:tab/>
      </w:r>
      <w:r>
        <w:t>Determine the scalar projection of a velocity of 12 m/s on a bearing of 65</w:t>
      </w:r>
      <w:r>
        <w:rPr>
          <w:rFonts w:cs="Arial"/>
        </w:rPr>
        <w:t>º</w:t>
      </w:r>
      <w:r>
        <w:t xml:space="preserve"> onto a velocity of 20 m/s on a bearing of 280</w:t>
      </w:r>
      <w:r>
        <w:rPr>
          <w:rFonts w:cs="Arial"/>
        </w:rPr>
        <w:t>º</w:t>
      </w:r>
      <w:r>
        <w:t xml:space="preserve">, giving your answer </w:t>
      </w:r>
      <w:r w:rsidR="0089740E">
        <w:t>to three significant figures.</w:t>
      </w:r>
      <w:r w:rsidR="0089740E">
        <w:tab/>
        <w:t>(3</w:t>
      </w:r>
      <w:r>
        <w:t xml:space="preserve"> marks)</w:t>
      </w:r>
    </w:p>
    <w:p w:rsidR="0032081D" w:rsidRDefault="0032081D" w:rsidP="00A75341">
      <w:pPr>
        <w:pStyle w:val="PartA"/>
      </w:pPr>
    </w:p>
    <w:p w:rsidR="0032081D" w:rsidRDefault="0032081D" w:rsidP="00A75341">
      <w:pPr>
        <w:pStyle w:val="PartA"/>
      </w:pPr>
      <w:r>
        <w:rPr>
          <w:noProof/>
          <w:lang w:eastAsia="en-AU"/>
        </w:rPr>
        <mc:AlternateContent>
          <mc:Choice Requires="wps">
            <w:drawing>
              <wp:anchor distT="0" distB="0" distL="114300" distR="114300" simplePos="0" relativeHeight="251676160" behindDoc="0" locked="0" layoutInCell="1" allowOverlap="1" wp14:anchorId="35B3A1D6" wp14:editId="47545CBE">
                <wp:simplePos x="0" y="0"/>
                <wp:positionH relativeFrom="column">
                  <wp:posOffset>1372235</wp:posOffset>
                </wp:positionH>
                <wp:positionV relativeFrom="paragraph">
                  <wp:posOffset>73024</wp:posOffset>
                </wp:positionV>
                <wp:extent cx="2609850" cy="8477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26098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477E11">
                            <w:r w:rsidRPr="00477E11">
                              <w:rPr>
                                <w:position w:val="-38"/>
                              </w:rPr>
                              <w:object w:dxaOrig="3620" w:dyaOrig="920">
                                <v:shape id="_x0000_i1065" type="#_x0000_t75" style="width:180.8pt;height:45.75pt" o:ole="">
                                  <v:imagedata r:id="rId118" o:title=""/>
                                </v:shape>
                                <o:OLEObject Type="Embed" ProgID="Equation.DSMT4" ShapeID="_x0000_i1065" DrawAspect="Content" ObjectID="_1492860670" r:id="rId11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B3A1D6" id="Text Box 15" o:spid="_x0000_s1039" type="#_x0000_t202" style="position:absolute;left:0;text-align:left;margin-left:108.05pt;margin-top:5.75pt;width:205.5pt;height:6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" fillcolor="white [3201]" strokeweight=".5pt">
                <v:textbox>
                  <w:txbxContent>
                    <w:p w:rsidR="0032081D" w:rsidRDefault="0032081D" w:rsidP="00477E11">
                      <w:r w:rsidRPr="00477E11">
                        <w:rPr>
                          <w:position w:val="-38"/>
                        </w:rPr>
                        <w:object w:dxaOrig="3620" w:dyaOrig="920">
                          <v:shape id="_x0000_i1080" type="#_x0000_t75" style="width:180.8pt;height:45.75pt" o:ole="">
                            <v:imagedata r:id="rId120" o:title=""/>
                          </v:shape>
                          <o:OLEObject Type="Embed" ProgID="Equation.DSMT4" ShapeID="_x0000_i1080" DrawAspect="Content" ObjectID="_1485672850" r:id="rId121"/>
                        </w:object>
                      </w:r>
                      <w:r>
                        <w:t xml:space="preserve"> </w:t>
                      </w:r>
                    </w:p>
                  </w:txbxContent>
                </v:textbox>
              </v:shape>
            </w:pict>
          </mc:Fallback>
        </mc:AlternateContent>
      </w: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Pr="00A75341" w:rsidRDefault="0032081D" w:rsidP="0089740E">
      <w:pPr>
        <w:pStyle w:val="PartA"/>
      </w:pPr>
    </w:p>
    <w:p w:rsidR="0032081D" w:rsidRDefault="0032081D" w:rsidP="0032081D">
      <w:pPr>
        <w:pStyle w:val="QNum"/>
        <w:sectPr w:rsidR="0032081D" w:rsidSect="007D4A50">
          <w:headerReference w:type="even" r:id="rId122"/>
          <w:headerReference w:type="default" r:id="rId123"/>
          <w:footerReference w:type="even" r:id="rId124"/>
          <w:footerReference w:type="default" r:id="rId125"/>
          <w:pgSz w:w="11907" w:h="16840" w:code="9"/>
          <w:pgMar w:top="1247" w:right="1134" w:bottom="851" w:left="1304" w:header="737" w:footer="567" w:gutter="0"/>
          <w:cols w:space="708"/>
          <w:docGrid w:linePitch="360"/>
        </w:sectPr>
      </w:pPr>
    </w:p>
    <w:p w:rsidR="0032081D" w:rsidRDefault="0032081D" w:rsidP="0032081D">
      <w:pPr>
        <w:pStyle w:val="QNum"/>
      </w:pPr>
      <w:r>
        <w:lastRenderedPageBreak/>
        <w:t>Question 13</w:t>
      </w:r>
      <w:r>
        <w:tab/>
        <w:t>(8 marks)</w:t>
      </w:r>
    </w:p>
    <w:p w:rsidR="0032081D" w:rsidRDefault="0032081D" w:rsidP="00EB1947">
      <w:pPr>
        <w:pStyle w:val="StyleA"/>
      </w:pPr>
      <w:r>
        <w:t>(a)</w:t>
      </w:r>
      <w:r>
        <w:tab/>
        <w:t xml:space="preserve">A triangle has vertices at </w:t>
      </w:r>
      <w:r w:rsidRPr="00D2144B">
        <w:rPr>
          <w:position w:val="-10"/>
        </w:rPr>
        <w:object w:dxaOrig="840" w:dyaOrig="300">
          <v:shape id="_x0000_i1071" type="#_x0000_t75" style="width:42pt;height:15pt" o:ole="">
            <v:imagedata r:id="rId126" o:title=""/>
          </v:shape>
          <o:OLEObject Type="Embed" ProgID="Equation.DSMT4" ShapeID="_x0000_i1071" DrawAspect="Content" ObjectID="_1492860604" r:id="rId127"/>
        </w:object>
      </w:r>
      <w:r>
        <w:t xml:space="preserve">, </w:t>
      </w:r>
      <w:r w:rsidRPr="00D2144B">
        <w:rPr>
          <w:position w:val="-10"/>
        </w:rPr>
        <w:object w:dxaOrig="859" w:dyaOrig="300">
          <v:shape id="_x0000_i1072" type="#_x0000_t75" style="width:42.95pt;height:15pt" o:ole="">
            <v:imagedata r:id="rId128" o:title=""/>
          </v:shape>
          <o:OLEObject Type="Embed" ProgID="Equation.DSMT4" ShapeID="_x0000_i1072" DrawAspect="Content" ObjectID="_1492860605" r:id="rId129"/>
        </w:object>
      </w:r>
      <w:r>
        <w:t xml:space="preserve"> and </w:t>
      </w:r>
      <w:r w:rsidRPr="00D2144B">
        <w:rPr>
          <w:position w:val="-10"/>
        </w:rPr>
        <w:object w:dxaOrig="760" w:dyaOrig="300">
          <v:shape id="_x0000_i1073" type="#_x0000_t75" style="width:38pt;height:15pt" o:ole="">
            <v:imagedata r:id="rId130" o:title=""/>
          </v:shape>
          <o:OLEObject Type="Embed" ProgID="Equation.DSMT4" ShapeID="_x0000_i1073" DrawAspect="Content" ObjectID="_1492860606" r:id="rId131"/>
        </w:object>
      </w:r>
      <w:r>
        <w:t>.</w:t>
      </w:r>
    </w:p>
    <w:p w:rsidR="0032081D" w:rsidRDefault="0032081D" w:rsidP="00EB1947">
      <w:pPr>
        <w:pStyle w:val="StyleA"/>
      </w:pPr>
    </w:p>
    <w:p w:rsidR="0032081D" w:rsidRDefault="0032081D" w:rsidP="00D2144B">
      <w:pPr>
        <w:pStyle w:val="PartAI"/>
      </w:pPr>
      <w:r>
        <w:t>(i)</w:t>
      </w:r>
      <w:r>
        <w:tab/>
        <w:t xml:space="preserve">Determine the vectors </w:t>
      </w:r>
      <w:r w:rsidRPr="00D2144B">
        <w:rPr>
          <w:position w:val="-8"/>
        </w:rPr>
        <w:object w:dxaOrig="1660" w:dyaOrig="360">
          <v:shape id="_x0000_i1074" type="#_x0000_t75" style="width:83.25pt;height:18pt" o:ole="">
            <v:imagedata r:id="rId132" o:title=""/>
          </v:shape>
          <o:OLEObject Type="Embed" ProgID="Equation.DSMT4" ShapeID="_x0000_i1074" DrawAspect="Content" ObjectID="_1492860607" r:id="rId133"/>
        </w:object>
      </w:r>
      <w:r>
        <w:t>.</w:t>
      </w:r>
      <w:r>
        <w:tab/>
        <w:t>(2 marks)</w:t>
      </w:r>
    </w:p>
    <w:p w:rsidR="0032081D" w:rsidRDefault="0032081D" w:rsidP="00D2144B">
      <w:pPr>
        <w:pStyle w:val="PartAI"/>
      </w:pPr>
      <w:r>
        <w:rPr>
          <w:noProof/>
          <w:lang w:eastAsia="en-AU"/>
        </w:rPr>
        <mc:AlternateContent>
          <mc:Choice Requires="wps">
            <w:drawing>
              <wp:anchor distT="0" distB="0" distL="114300" distR="114300" simplePos="0" relativeHeight="251681280" behindDoc="0" locked="0" layoutInCell="1" allowOverlap="1">
                <wp:simplePos x="0" y="0"/>
                <wp:positionH relativeFrom="column">
                  <wp:posOffset>1686560</wp:posOffset>
                </wp:positionH>
                <wp:positionV relativeFrom="paragraph">
                  <wp:posOffset>120015</wp:posOffset>
                </wp:positionV>
                <wp:extent cx="2457450" cy="7334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4574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D2144B">
                            <w:r w:rsidRPr="00D2144B">
                              <w:rPr>
                                <w:position w:val="-28"/>
                              </w:rPr>
                              <w:object w:dxaOrig="3100" w:dyaOrig="680">
                                <v:shape id="_x0000_i1075" type="#_x0000_t75" style="width:155.3pt;height:33.75pt" o:ole="">
                                  <v:imagedata r:id="rId134" o:title=""/>
                                </v:shape>
                                <o:OLEObject Type="Embed" ProgID="Equation.DSMT4" ShapeID="_x0000_i1075" DrawAspect="Content" ObjectID="_1492860671" r:id="rId13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7" o:spid="_x0000_s1041" type="#_x0000_t202" style="position:absolute;left:0;text-align:left;margin-left:132.8pt;margin-top:9.45pt;width:193.5pt;height:57.75pt;z-index:251681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" fillcolor="white [3201]" strokeweight=".5pt">
                <v:textbox style="mso-fit-shape-to-text:t">
                  <w:txbxContent>
                    <w:p w:rsidR="0032081D" w:rsidRDefault="0032081D" w:rsidP="00D2144B">
                      <w:r w:rsidRPr="00D2144B">
                        <w:rPr>
                          <w:position w:val="-28"/>
                        </w:rPr>
                        <w:object w:dxaOrig="3100" w:dyaOrig="680">
                          <v:shape id="_x0000_i1091" type="#_x0000_t75" style="width:155.3pt;height:33.75pt" o:ole="">
                            <v:imagedata r:id="rId146" o:title=""/>
                          </v:shape>
                          <o:OLEObject Type="Embed" ProgID="Equation.DSMT4" ShapeID="_x0000_i1091" DrawAspect="Content" ObjectID="_1485672852" r:id="rId147"/>
                        </w:object>
                      </w:r>
                      <w:r>
                        <w:t xml:space="preserve"> </w:t>
                      </w:r>
                    </w:p>
                  </w:txbxContent>
                </v:textbox>
              </v:shape>
            </w:pict>
          </mc:Fallback>
        </mc:AlternateContent>
      </w:r>
    </w:p>
    <w:p w:rsidR="0032081D" w:rsidRDefault="0032081D" w:rsidP="00D2144B">
      <w:pPr>
        <w:pStyle w:val="PartAI"/>
      </w:pPr>
    </w:p>
    <w:p w:rsidR="0032081D" w:rsidRDefault="0032081D" w:rsidP="00D2144B">
      <w:pPr>
        <w:pStyle w:val="PartAI"/>
      </w:pPr>
    </w:p>
    <w:p w:rsidR="0032081D" w:rsidRDefault="0032081D" w:rsidP="00D2144B">
      <w:pPr>
        <w:pStyle w:val="PartAI"/>
      </w:pPr>
    </w:p>
    <w:p w:rsidR="0032081D" w:rsidRDefault="0032081D" w:rsidP="00D2144B">
      <w:pPr>
        <w:pStyle w:val="PartAI"/>
      </w:pPr>
    </w:p>
    <w:p w:rsidR="0032081D" w:rsidRDefault="0032081D" w:rsidP="00D2144B">
      <w:pPr>
        <w:pStyle w:val="PartAI"/>
      </w:pPr>
    </w:p>
    <w:p w:rsidR="0032081D" w:rsidRDefault="0032081D" w:rsidP="00D2144B">
      <w:pPr>
        <w:pStyle w:val="PartAI"/>
      </w:pPr>
    </w:p>
    <w:p w:rsidR="0032081D" w:rsidRDefault="0032081D" w:rsidP="00D2144B">
      <w:pPr>
        <w:pStyle w:val="PartAI"/>
      </w:pPr>
    </w:p>
    <w:p w:rsidR="0032081D" w:rsidRDefault="0032081D" w:rsidP="00D2144B">
      <w:pPr>
        <w:pStyle w:val="PartAI"/>
      </w:pPr>
      <w:r>
        <w:t>(ii)</w:t>
      </w:r>
      <w:r>
        <w:tab/>
        <w:t xml:space="preserve">Use a vector method to prove that triangle </w:t>
      </w:r>
      <w:r w:rsidRPr="00D2144B">
        <w:rPr>
          <w:position w:val="-6"/>
        </w:rPr>
        <w:object w:dxaOrig="520" w:dyaOrig="260">
          <v:shape id="_x0000_i1076" type="#_x0000_t75" style="width:26.25pt;height:12.75pt" o:ole="">
            <v:imagedata r:id="rId148" o:title=""/>
          </v:shape>
          <o:OLEObject Type="Embed" ProgID="Equation.DSMT4" ShapeID="_x0000_i1076" DrawAspect="Content" ObjectID="_1492860608" r:id="rId149"/>
        </w:object>
      </w:r>
      <w:r>
        <w:t xml:space="preserve"> is right-angled.</w:t>
      </w:r>
      <w:r>
        <w:tab/>
        <w:t>(2 marks)</w:t>
      </w:r>
    </w:p>
    <w:p w:rsidR="0032081D" w:rsidRDefault="0032081D" w:rsidP="00D2144B">
      <w:pPr>
        <w:pStyle w:val="PartAI"/>
      </w:pPr>
    </w:p>
    <w:p w:rsidR="0032081D" w:rsidRDefault="0032081D" w:rsidP="00D2144B">
      <w:pPr>
        <w:pStyle w:val="PartAI"/>
      </w:pPr>
      <w:r>
        <w:rPr>
          <w:noProof/>
          <w:lang w:eastAsia="en-AU"/>
        </w:rPr>
        <mc:AlternateContent>
          <mc:Choice Requires="wps">
            <w:drawing>
              <wp:anchor distT="0" distB="0" distL="114300" distR="114300" simplePos="0" relativeHeight="251682304" behindDoc="0" locked="0" layoutInCell="1" allowOverlap="1">
                <wp:simplePos x="0" y="0"/>
                <wp:positionH relativeFrom="column">
                  <wp:posOffset>1686560</wp:posOffset>
                </wp:positionH>
                <wp:positionV relativeFrom="paragraph">
                  <wp:posOffset>54610</wp:posOffset>
                </wp:positionV>
                <wp:extent cx="2457450" cy="8382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4574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D2144B">
                            <w:r w:rsidRPr="00D2144B">
                              <w:rPr>
                                <w:position w:val="-42"/>
                              </w:rPr>
                              <w:object w:dxaOrig="4040" w:dyaOrig="1340">
                                <v:shape id="_x0000_i1077" type="#_x0000_t75" style="width:201.8pt;height:66.75pt" o:ole="">
                                  <v:imagedata r:id="rId150" o:title=""/>
                                </v:shape>
                                <o:OLEObject Type="Embed" ProgID="Equation.DSMT4" ShapeID="_x0000_i1077" DrawAspect="Content" ObjectID="_1492860672" r:id="rId15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8" o:spid="_x0000_s1042" type="#_x0000_t202" style="position:absolute;left:0;text-align:left;margin-left:132.8pt;margin-top:4.3pt;width:193.5pt;height:66pt;z-index:2516823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" fillcolor="white [3201]" strokeweight=".5pt">
                <v:textbox style="mso-fit-shape-to-text:t">
                  <w:txbxContent>
                    <w:p w:rsidR="0032081D" w:rsidRDefault="0032081D" w:rsidP="00D2144B">
                      <w:r w:rsidRPr="00D2144B">
                        <w:rPr>
                          <w:position w:val="-42"/>
                        </w:rPr>
                        <w:object w:dxaOrig="4040" w:dyaOrig="1340">
                          <v:shape id="_x0000_i1092" type="#_x0000_t75" style="width:201.8pt;height:66.75pt" o:ole="">
                            <v:imagedata r:id="rId152" o:title=""/>
                          </v:shape>
                          <o:OLEObject Type="Embed" ProgID="Equation.DSMT4" ShapeID="_x0000_i1092" DrawAspect="Content" ObjectID="_1485672853" r:id="rId153"/>
                        </w:object>
                      </w:r>
                      <w:r>
                        <w:t xml:space="preserve"> </w:t>
                      </w:r>
                    </w:p>
                  </w:txbxContent>
                </v:textbox>
              </v:shape>
            </w:pict>
          </mc:Fallback>
        </mc:AlternateContent>
      </w:r>
    </w:p>
    <w:p w:rsidR="0032081D" w:rsidRDefault="0032081D" w:rsidP="00D2144B">
      <w:pPr>
        <w:pStyle w:val="PartAI"/>
      </w:pPr>
    </w:p>
    <w:p w:rsidR="0032081D" w:rsidRDefault="0032081D" w:rsidP="00D2144B">
      <w:pPr>
        <w:pStyle w:val="PartAI"/>
      </w:pPr>
    </w:p>
    <w:p w:rsidR="0032081D" w:rsidRDefault="0032081D" w:rsidP="00D2144B">
      <w:pPr>
        <w:pStyle w:val="PartAI"/>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(b)</w:t>
      </w:r>
      <w:r>
        <w:tab/>
        <w:t>Use a vector method to prove that if the diagonals of a parallelogram are perpendicular to each other, then the parallelogram is a rhombus.</w:t>
      </w:r>
      <w:r>
        <w:tab/>
        <w:t>(4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80256" behindDoc="0" locked="0" layoutInCell="1" allowOverlap="1">
                <wp:simplePos x="0" y="0"/>
                <wp:positionH relativeFrom="column">
                  <wp:posOffset>2143760</wp:posOffset>
                </wp:positionH>
                <wp:positionV relativeFrom="paragraph">
                  <wp:posOffset>440690</wp:posOffset>
                </wp:positionV>
                <wp:extent cx="3609975" cy="27908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3609975" cy="2790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105497">
                            <w:r w:rsidRPr="00105497">
                              <w:rPr>
                                <w:position w:val="-198"/>
                              </w:rPr>
                              <w:object w:dxaOrig="5319" w:dyaOrig="4080">
                                <v:shape id="_x0000_i1078" type="#_x0000_t75" style="width:266.2pt;height:204pt" o:ole="">
                                  <v:imagedata r:id="rId154" o:title=""/>
                                </v:shape>
                                <o:OLEObject Type="Embed" ProgID="Equation.DSMT4" ShapeID="_x0000_i1078" DrawAspect="Content" ObjectID="_1492860673" r:id="rId15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9" o:spid="_x0000_s1043" type="#_x0000_t202" style="position:absolute;left:0;text-align:left;margin-left:168.8pt;margin-top:34.7pt;width:284.25pt;height:21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" fillcolor="white [3201]" strokeweight=".5pt">
                <v:textbox>
                  <w:txbxContent>
                    <w:p w:rsidR="0032081D" w:rsidRDefault="0032081D" w:rsidP="00105497">
                      <w:r w:rsidRPr="00105497">
                        <w:rPr>
                          <w:position w:val="-198"/>
                        </w:rPr>
                        <w:object w:dxaOrig="5319" w:dyaOrig="4080">
                          <v:shape id="_x0000_i1093" type="#_x0000_t75" style="width:266.2pt;height:204pt" o:ole="">
                            <v:imagedata r:id="rId156" o:title=""/>
                          </v:shape>
                          <o:OLEObject Type="Embed" ProgID="Equation.DSMT4" ShapeID="_x0000_i1093" DrawAspect="Content" ObjectID="_1485672854" r:id="rId157"/>
                        </w:object>
                      </w:r>
                      <w:r>
                        <w:t xml:space="preserve"> </w:t>
                      </w:r>
                    </w:p>
                  </w:txbxContent>
                </v:textbox>
              </v:shape>
            </w:pict>
          </mc:Fallback>
        </mc:AlternateContent>
      </w:r>
      <w:r>
        <w:tab/>
      </w:r>
      <w:r>
        <w:object w:dxaOrig="2764" w:dyaOrig="1565">
          <v:shape id="_x0000_i1079" type="#_x0000_t75" style="width:138.05pt;height:78pt" o:ole="">
            <v:imagedata r:id="rId158" o:title=""/>
          </v:shape>
          <o:OLEObject Type="Embed" ProgID="FXDraw.Graphic" ShapeID="_x0000_i1079" DrawAspect="Content" ObjectID="_1492860609" r:id="rId159"/>
        </w:objec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14</w:t>
      </w:r>
      <w:r>
        <w:tab/>
        <w:t>(8 marks)</w:t>
      </w:r>
    </w:p>
    <w:p w:rsidR="0032081D" w:rsidRDefault="0032081D" w:rsidP="000264B1">
      <w:pPr>
        <w:pStyle w:val="PartA"/>
      </w:pPr>
      <w:r>
        <w:t>(a)</w:t>
      </w:r>
      <w:r>
        <w:tab/>
        <w:t xml:space="preserve">Two circles of radius 12.6 cm, with centres </w:t>
      </w:r>
      <w:r w:rsidRPr="00437702">
        <w:rPr>
          <w:position w:val="-6"/>
        </w:rPr>
        <w:object w:dxaOrig="859" w:dyaOrig="260">
          <v:shape id="_x0000_i1080" type="#_x0000_t75" style="width:42.95pt;height:13pt" o:ole="">
            <v:imagedata r:id="rId160" o:title=""/>
          </v:shape>
          <o:OLEObject Type="Embed" ProgID="Equation.DSMT4" ShapeID="_x0000_i1080" DrawAspect="Content" ObjectID="_1492860610" r:id="rId161"/>
        </w:object>
      </w:r>
      <w:r>
        <w:t xml:space="preserve"> as shown below, have a common chord </w:t>
      </w:r>
      <w:r w:rsidRPr="00437702">
        <w:rPr>
          <w:position w:val="-6"/>
        </w:rPr>
        <w:object w:dxaOrig="380" w:dyaOrig="260">
          <v:shape id="_x0000_i1081" type="#_x0000_t75" style="width:19pt;height:13pt" o:ole="">
            <v:imagedata r:id="rId162" o:title=""/>
          </v:shape>
          <o:OLEObject Type="Embed" ProgID="Equation.DSMT4" ShapeID="_x0000_i1081" DrawAspect="Content" ObjectID="_1492860611" r:id="rId163"/>
        </w:object>
      </w:r>
      <w:r>
        <w:t xml:space="preserve">. Determine, with justification, the length </w:t>
      </w:r>
      <w:r w:rsidRPr="00437702">
        <w:rPr>
          <w:position w:val="-6"/>
        </w:rPr>
        <w:object w:dxaOrig="380" w:dyaOrig="260">
          <v:shape id="_x0000_i1082" type="#_x0000_t75" style="width:19pt;height:13pt" o:ole="">
            <v:imagedata r:id="rId164" o:title=""/>
          </v:shape>
          <o:OLEObject Type="Embed" ProgID="Equation.DSMT4" ShapeID="_x0000_i1082" DrawAspect="Content" ObjectID="_1492860612" r:id="rId165"/>
        </w:object>
      </w:r>
      <w:r w:rsidR="007D538E">
        <w:t>.</w:t>
      </w:r>
      <w:r w:rsidR="007D538E">
        <w:tab/>
        <w:t>(3</w:t>
      </w:r>
      <w:r>
        <w:t xml:space="preserve"> marks)</w:t>
      </w:r>
    </w:p>
    <w:p w:rsidR="0032081D" w:rsidRDefault="0032081D" w:rsidP="000264B1">
      <w:pPr>
        <w:pStyle w:val="PartA"/>
      </w:pPr>
    </w:p>
    <w:p w:rsidR="0032081D" w:rsidRDefault="0032081D" w:rsidP="000264B1">
      <w:pPr>
        <w:pStyle w:val="PartA"/>
      </w:pPr>
      <w:r>
        <w:rPr>
          <w:noProof/>
          <w:lang w:eastAsia="en-AU"/>
        </w:rPr>
        <mc:AlternateContent>
          <mc:Choice Requires="wps">
            <w:drawing>
              <wp:anchor distT="0" distB="0" distL="114300" distR="114300" simplePos="0" relativeHeight="251685376" behindDoc="0" locked="0" layoutInCell="1" allowOverlap="1">
                <wp:simplePos x="0" y="0"/>
                <wp:positionH relativeFrom="column">
                  <wp:posOffset>3039110</wp:posOffset>
                </wp:positionH>
                <wp:positionV relativeFrom="paragraph">
                  <wp:posOffset>375920</wp:posOffset>
                </wp:positionV>
                <wp:extent cx="1619250" cy="14382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619250"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437702">
                            <w:r w:rsidRPr="00437702">
                              <w:rPr>
                                <w:position w:val="-38"/>
                              </w:rPr>
                              <w:object w:dxaOrig="2280" w:dyaOrig="1020">
                                <v:shape id="_x0000_i1083" type="#_x0000_t75" style="width:114pt;height:51pt" o:ole="">
                                  <v:imagedata r:id="rId166" o:title=""/>
                                </v:shape>
                                <o:OLEObject Type="Embed" ProgID="Equation.DSMT4" ShapeID="_x0000_i1083" DrawAspect="Content" ObjectID="_1492860674" r:id="rId16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0" o:spid="_x0000_s1044" type="#_x0000_t202" style="position:absolute;left:0;text-align:left;margin-left:239.3pt;margin-top:29.6pt;width:127.5pt;height:113.25pt;z-index:251685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" fillcolor="white [3201]" strokeweight=".5pt">
                <v:textbox style="mso-fit-shape-to-text:t">
                  <w:txbxContent>
                    <w:p w:rsidR="0032081D" w:rsidRDefault="0032081D" w:rsidP="00437702">
                      <w:r w:rsidRPr="00437702">
                        <w:rPr>
                          <w:position w:val="-38"/>
                        </w:rPr>
                        <w:object w:dxaOrig="2280" w:dyaOrig="1020">
                          <v:shape id="_x0000_i1108" type="#_x0000_t75" style="width:114pt;height:51pt" o:ole="">
                            <v:imagedata r:id="rId168" o:title=""/>
                          </v:shape>
                          <o:OLEObject Type="Embed" ProgID="Equation.DSMT4" ShapeID="_x0000_i1108" DrawAspect="Content" ObjectID="_1485672855" r:id="rId169"/>
                        </w:object>
                      </w:r>
                      <w:r>
                        <w:t xml:space="preserve"> </w:t>
                      </w:r>
                    </w:p>
                  </w:txbxContent>
                </v:textbox>
              </v:shape>
            </w:pict>
          </mc:Fallback>
        </mc:AlternateContent>
      </w:r>
      <w:r>
        <w:tab/>
      </w:r>
      <w:r>
        <w:object w:dxaOrig="2462" w:dyaOrig="1997">
          <v:shape id="_x0000_i1084" type="#_x0000_t75" style="width:123.1pt;height:99.85pt" o:ole="">
            <v:imagedata r:id="rId170" o:title=""/>
          </v:shape>
          <o:OLEObject Type="Embed" ProgID="FXDraw.Graphic" ShapeID="_x0000_i1084" DrawAspect="Content" ObjectID="_1492860613" r:id="rId171"/>
        </w:object>
      </w:r>
    </w:p>
    <w:p w:rsidR="0032081D" w:rsidRDefault="0032081D" w:rsidP="000264B1">
      <w:pPr>
        <w:pStyle w:val="PartA"/>
      </w:pPr>
    </w:p>
    <w:p w:rsidR="0032081D" w:rsidRDefault="0032081D" w:rsidP="000264B1">
      <w:pPr>
        <w:pStyle w:val="PartA"/>
      </w:pPr>
    </w:p>
    <w:p w:rsidR="0032081D" w:rsidRDefault="0032081D" w:rsidP="000264B1">
      <w:pPr>
        <w:pStyle w:val="PartA"/>
      </w:pPr>
    </w:p>
    <w:p w:rsidR="0032081D" w:rsidRDefault="0032081D" w:rsidP="000264B1">
      <w:pPr>
        <w:pStyle w:val="PartA"/>
      </w:pPr>
    </w:p>
    <w:p w:rsidR="0032081D" w:rsidRDefault="0032081D" w:rsidP="000264B1">
      <w:pPr>
        <w:pStyle w:val="PartA"/>
      </w:pPr>
    </w:p>
    <w:p w:rsidR="0032081D" w:rsidRDefault="0032081D" w:rsidP="000264B1">
      <w:pPr>
        <w:pStyle w:val="PartA"/>
      </w:pPr>
      <w:r>
        <w:t>(b)</w:t>
      </w:r>
      <w:r>
        <w:tab/>
        <w:t xml:space="preserve">In the diagram below, </w:t>
      </w:r>
      <w:r w:rsidRPr="002C5E6E">
        <w:rPr>
          <w:position w:val="-8"/>
        </w:rPr>
        <w:object w:dxaOrig="4020" w:dyaOrig="279">
          <v:shape id="_x0000_i1085" type="#_x0000_t75" style="width:201pt;height:13.95pt" o:ole="">
            <v:imagedata r:id="rId172" o:title=""/>
          </v:shape>
          <o:OLEObject Type="Embed" ProgID="Equation.DSMT4" ShapeID="_x0000_i1085" DrawAspect="Content" ObjectID="_1492860614" r:id="rId173"/>
        </w:object>
      </w:r>
      <w:r>
        <w:t xml:space="preserve">. Determine, with justification, the exact length of </w:t>
      </w:r>
      <w:r w:rsidRPr="002C5E6E">
        <w:rPr>
          <w:position w:val="-6"/>
        </w:rPr>
        <w:object w:dxaOrig="360" w:dyaOrig="260">
          <v:shape id="_x0000_i1086" type="#_x0000_t75" style="width:18pt;height:13pt" o:ole="">
            <v:imagedata r:id="rId174" o:title=""/>
          </v:shape>
          <o:OLEObject Type="Embed" ProgID="Equation.DSMT4" ShapeID="_x0000_i1086" DrawAspect="Content" ObjectID="_1492860615" r:id="rId175"/>
        </w:object>
      </w:r>
      <w:r w:rsidR="007D538E">
        <w:t>.</w:t>
      </w:r>
      <w:r w:rsidR="007D538E">
        <w:tab/>
        <w:t>(5</w:t>
      </w:r>
      <w:r>
        <w:t xml:space="preserve"> marks)</w:t>
      </w:r>
    </w:p>
    <w:p w:rsidR="0032081D" w:rsidRDefault="0032081D" w:rsidP="000264B1">
      <w:pPr>
        <w:pStyle w:val="PartA"/>
      </w:pPr>
    </w:p>
    <w:p w:rsidR="0032081D" w:rsidRDefault="0032081D" w:rsidP="000264B1">
      <w:pPr>
        <w:pStyle w:val="PartA"/>
      </w:pPr>
      <w:r>
        <w:rPr>
          <w:noProof/>
          <w:lang w:eastAsia="en-AU"/>
        </w:rPr>
        <mc:AlternateContent>
          <mc:Choice Requires="wps">
            <w:drawing>
              <wp:anchor distT="0" distB="0" distL="114300" distR="114300" simplePos="0" relativeHeight="251686400" behindDoc="0" locked="0" layoutInCell="1" allowOverlap="1">
                <wp:simplePos x="0" y="0"/>
                <wp:positionH relativeFrom="column">
                  <wp:posOffset>3039110</wp:posOffset>
                </wp:positionH>
                <wp:positionV relativeFrom="paragraph">
                  <wp:posOffset>50800</wp:posOffset>
                </wp:positionV>
                <wp:extent cx="1637665" cy="1247775"/>
                <wp:effectExtent l="0" t="0" r="19685" b="28575"/>
                <wp:wrapNone/>
                <wp:docPr id="21" name="Text Box 21"/>
                <wp:cNvGraphicFramePr/>
                <a:graphic xmlns:a="http://schemas.openxmlformats.org/drawingml/2006/main">
                  <a:graphicData uri="http://schemas.microsoft.com/office/word/2010/wordprocessingShape">
                    <wps:wsp>
                      <wps:cNvSpPr txBox="1"/>
                      <wps:spPr>
                        <a:xfrm>
                          <a:off x="0" y="0"/>
                          <a:ext cx="163766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BD6EF4">
                            <w:r w:rsidRPr="00AB3056">
                              <w:rPr>
                                <w:position w:val="-96"/>
                              </w:rPr>
                              <w:object w:dxaOrig="2140" w:dyaOrig="1960">
                                <v:shape id="_x0000_i1087" type="#_x0000_t75" style="width:107pt;height:98pt" o:ole="">
                                  <v:imagedata r:id="rId176" o:title=""/>
                                </v:shape>
                                <o:OLEObject Type="Embed" ProgID="Equation.DSMT4" ShapeID="_x0000_i1087" DrawAspect="Content" ObjectID="_1492860675" r:id="rId17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1" o:spid="_x0000_s1045" type="#_x0000_t202" style="position:absolute;left:0;text-align:left;margin-left:239.3pt;margin-top:4pt;width:128.95pt;height:98.25pt;z-index:251686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" fillcolor="white [3201]" strokeweight=".5pt">
                <v:textbox style="mso-fit-shape-to-text:t">
                  <w:txbxContent>
                    <w:p w:rsidR="0032081D" w:rsidRDefault="0032081D" w:rsidP="00BD6EF4">
                      <w:r w:rsidRPr="00AB3056">
                        <w:rPr>
                          <w:position w:val="-96"/>
                        </w:rPr>
                        <w:object w:dxaOrig="2140" w:dyaOrig="1960">
                          <v:shape id="_x0000_i1109" type="#_x0000_t75" style="width:107pt;height:98pt" o:ole="">
                            <v:imagedata r:id="rId178" o:title=""/>
                          </v:shape>
                          <o:OLEObject Type="Embed" ProgID="Equation.DSMT4" ShapeID="_x0000_i1109" DrawAspect="Content" ObjectID="_1485672856" r:id="rId179"/>
                        </w:object>
                      </w:r>
                      <w:r>
                        <w:t xml:space="preserve"> </w:t>
                      </w:r>
                    </w:p>
                  </w:txbxContent>
                </v:textbox>
              </v:shape>
            </w:pict>
          </mc:Fallback>
        </mc:AlternateContent>
      </w:r>
      <w:r>
        <w:tab/>
      </w:r>
      <w:r>
        <w:object w:dxaOrig="2332" w:dyaOrig="2155">
          <v:shape id="_x0000_i1088" type="#_x0000_t75" style="width:116.6pt;height:107.75pt" o:ole="">
            <v:imagedata r:id="rId180" o:title=""/>
          </v:shape>
          <o:OLEObject Type="Embed" ProgID="FXDraw.Graphic" ShapeID="_x0000_i1088" DrawAspect="Content" ObjectID="_1492860616" r:id="rId181"/>
        </w:object>
      </w:r>
    </w:p>
    <w:p w:rsidR="0032081D" w:rsidRDefault="0032081D" w:rsidP="000264B1">
      <w:pPr>
        <w:pStyle w:val="PartA"/>
      </w:pPr>
    </w:p>
    <w:p w:rsidR="0032081D" w:rsidRDefault="0032081D" w:rsidP="000264B1">
      <w:pPr>
        <w:pStyle w:val="PartA"/>
      </w:pPr>
    </w:p>
    <w:p w:rsidR="0032081D" w:rsidRDefault="0032081D" w:rsidP="000264B1">
      <w:pPr>
        <w:pStyle w:val="PartA"/>
      </w:pPr>
    </w:p>
    <w:p w:rsidR="0032081D" w:rsidRDefault="0032081D" w:rsidP="000264B1">
      <w:pPr>
        <w:pStyle w:val="Part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7027AC">
      <w:pPr>
        <w:pStyle w:val="PartA"/>
      </w:pPr>
    </w:p>
    <w:p w:rsidR="0032081D" w:rsidRPr="008103B4"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15</w:t>
      </w:r>
      <w:r>
        <w:tab/>
        <w:t>(9 marks)</w:t>
      </w:r>
    </w:p>
    <w:p w:rsidR="0032081D" w:rsidRDefault="0032081D" w:rsidP="00EB1947">
      <w:pPr>
        <w:pStyle w:val="StyleA"/>
      </w:pPr>
      <w:r>
        <w:t>(a)</w:t>
      </w:r>
      <w:r>
        <w:tab/>
        <w:t>A small body A has position (12, -3) m relative to another small body B. If a third small body C has position (-5, 6) relative to A, determine the position of B relative to C.</w:t>
      </w:r>
    </w:p>
    <w:p w:rsidR="0032081D" w:rsidRDefault="0032081D" w:rsidP="00EB1947">
      <w:pPr>
        <w:pStyle w:val="StyleA"/>
      </w:pPr>
      <w:r>
        <w:rPr>
          <w:noProof/>
          <w:lang w:eastAsia="en-AU"/>
        </w:rPr>
        <mc:AlternateContent>
          <mc:Choice Requires="wps">
            <w:drawing>
              <wp:anchor distT="0" distB="0" distL="114300" distR="114300" simplePos="0" relativeHeight="251688448" behindDoc="0" locked="0" layoutInCell="1" allowOverlap="1">
                <wp:simplePos x="0" y="0"/>
                <wp:positionH relativeFrom="column">
                  <wp:posOffset>1334135</wp:posOffset>
                </wp:positionH>
                <wp:positionV relativeFrom="paragraph">
                  <wp:posOffset>163195</wp:posOffset>
                </wp:positionV>
                <wp:extent cx="2638425" cy="9048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26384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8F7FB5">
                            <w:r w:rsidRPr="00AC04C6">
                              <w:rPr>
                                <w:position w:val="-98"/>
                              </w:rPr>
                              <w:object w:dxaOrig="3519" w:dyaOrig="1719">
                                <v:shape id="_x0000_i1094" type="#_x0000_t75" style="width:175.95pt;height:85.95pt" o:ole="">
                                  <v:imagedata r:id="rId182" o:title=""/>
                                </v:shape>
                                <o:OLEObject Type="Embed" ProgID="Equation.DSMT4" ShapeID="_x0000_i1094" DrawAspect="Content" ObjectID="_1492860676" r:id="rId18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3" o:spid="_x0000_s1047" type="#_x0000_t202" style="position:absolute;left:0;text-align:left;margin-left:105.05pt;margin-top:12.85pt;width:207.75pt;height:71.25pt;z-index:251688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" fillcolor="white [3201]" strokeweight=".5pt">
                <v:textbox style="mso-fit-shape-to-text:t">
                  <w:txbxContent>
                    <w:p w:rsidR="0032081D" w:rsidRDefault="0032081D" w:rsidP="008F7FB5">
                      <w:r w:rsidRPr="00AC04C6">
                        <w:rPr>
                          <w:position w:val="-98"/>
                        </w:rPr>
                        <w:object w:dxaOrig="3519" w:dyaOrig="1719">
                          <v:shape id="_x0000_i1114" type="#_x0000_t75" style="width:175.95pt;height:85.95pt" o:ole="">
                            <v:imagedata r:id="rId196" o:title=""/>
                          </v:shape>
                          <o:OLEObject Type="Embed" ProgID="Equation.DSMT4" ShapeID="_x0000_i1114" DrawAspect="Content" ObjectID="_1485672858" r:id="rId197"/>
                        </w:object>
                      </w:r>
                      <w:r>
                        <w:t xml:space="preserve"> </w:t>
                      </w:r>
                    </w:p>
                  </w:txbxContent>
                </v:textbox>
              </v:shape>
            </w:pict>
          </mc:Fallback>
        </mc:AlternateContent>
      </w:r>
      <w:r>
        <w:tab/>
      </w:r>
      <w:r>
        <w:tab/>
      </w:r>
      <w:r>
        <w:tab/>
        <w:t>(2 marks)</w: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(b)</w:t>
      </w:r>
      <w:r>
        <w:tab/>
        <w:t>To a cyclist moving with velocity (21, -5) km/h the wind appears to have velocity (-9, 3) km/h. Determine the true speed of the wind.</w:t>
      </w:r>
      <w:r>
        <w:tab/>
        <w:t>(3 marks)</w:t>
      </w:r>
    </w:p>
    <w:p w:rsidR="0032081D" w:rsidRDefault="0032081D" w:rsidP="00EB1947">
      <w:pPr>
        <w:pStyle w:val="StyleA"/>
      </w:pPr>
      <w:r>
        <w:rPr>
          <w:noProof/>
          <w:lang w:eastAsia="en-AU"/>
        </w:rPr>
        <mc:AlternateContent>
          <mc:Choice Requires="wps">
            <w:drawing>
              <wp:anchor distT="0" distB="0" distL="114300" distR="114300" simplePos="0" relativeHeight="251689472" behindDoc="0" locked="0" layoutInCell="1" allowOverlap="1">
                <wp:simplePos x="0" y="0"/>
                <wp:positionH relativeFrom="column">
                  <wp:posOffset>1334135</wp:posOffset>
                </wp:positionH>
                <wp:positionV relativeFrom="paragraph">
                  <wp:posOffset>102235</wp:posOffset>
                </wp:positionV>
                <wp:extent cx="2686050" cy="12096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68605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AC04C6">
                            <w:r w:rsidRPr="0028487F">
                              <w:rPr>
                                <w:position w:val="-130"/>
                              </w:rPr>
                              <w:object w:dxaOrig="1660" w:dyaOrig="2720">
                                <v:shape id="_x0000_i1095" type="#_x0000_t75" style="width:83pt;height:136pt" o:ole="">
                                  <v:imagedata r:id="rId198" o:title=""/>
                                </v:shape>
                                <o:OLEObject Type="Embed" ProgID="Equation.DSMT4" ShapeID="_x0000_i1095" DrawAspect="Content" ObjectID="_1492860677" r:id="rId19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4" o:spid="_x0000_s1048" type="#_x0000_t202" style="position:absolute;left:0;text-align:left;margin-left:105.05pt;margin-top:8.05pt;width:211.5pt;height:95.25pt;z-index:25168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" fillcolor="white [3201]" strokeweight=".5pt">
                <v:textbox style="mso-fit-shape-to-text:t">
                  <w:txbxContent>
                    <w:p w:rsidR="0032081D" w:rsidRDefault="0032081D" w:rsidP="00AC04C6">
                      <w:r w:rsidRPr="0028487F">
                        <w:rPr>
                          <w:position w:val="-130"/>
                        </w:rPr>
                        <w:object w:dxaOrig="1660" w:dyaOrig="2720">
                          <v:shape id="_x0000_i1115" type="#_x0000_t75" style="width:83pt;height:136pt" o:ole="">
                            <v:imagedata r:id="rId200" o:title=""/>
                          </v:shape>
                          <o:OLEObject Type="Embed" ProgID="Equation.DSMT4" ShapeID="_x0000_i1115" DrawAspect="Content" ObjectID="_1485672859" r:id="rId201"/>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pPr>
        <w:rPr>
          <w:szCs w:val="24"/>
        </w:rPr>
      </w:pPr>
      <w:r>
        <w:br w:type="page"/>
      </w:r>
    </w:p>
    <w:p w:rsidR="0032081D" w:rsidRDefault="0032081D" w:rsidP="00EB1947">
      <w:pPr>
        <w:pStyle w:val="StyleA"/>
      </w:pPr>
      <w:r>
        <w:lastRenderedPageBreak/>
        <w:t>(c)</w:t>
      </w:r>
      <w:r>
        <w:tab/>
        <w:t>A small ship is travelling with a constant speed of 14 knots on a bearing of 025</w:t>
      </w:r>
      <w:r>
        <w:rPr>
          <w:rFonts w:cs="Arial"/>
        </w:rPr>
        <w:t>º</w:t>
      </w:r>
      <w:r>
        <w:t xml:space="preserve"> and another, larger ship is travelling with a constant speed of 17 knots on a bearing of 310</w:t>
      </w:r>
      <w:r>
        <w:rPr>
          <w:rFonts w:cs="Arial"/>
        </w:rPr>
        <w:t>º</w:t>
      </w:r>
      <w:r>
        <w:t>.</w:t>
      </w:r>
    </w:p>
    <w:p w:rsidR="0032081D" w:rsidRDefault="0032081D" w:rsidP="00EB1947">
      <w:pPr>
        <w:pStyle w:val="StyleA"/>
      </w:pPr>
    </w:p>
    <w:p w:rsidR="0032081D" w:rsidRDefault="0032081D" w:rsidP="00EB1947">
      <w:pPr>
        <w:pStyle w:val="StyleA"/>
      </w:pPr>
      <w:r>
        <w:tab/>
        <w:t>Determine the velocity of the large ship relative to the small ship.</w:t>
      </w:r>
      <w:r>
        <w:tab/>
        <w:t>(4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91520" behindDoc="0" locked="0" layoutInCell="1" allowOverlap="1">
                <wp:simplePos x="0" y="0"/>
                <wp:positionH relativeFrom="column">
                  <wp:posOffset>2324735</wp:posOffset>
                </wp:positionH>
                <wp:positionV relativeFrom="paragraph">
                  <wp:posOffset>125730</wp:posOffset>
                </wp:positionV>
                <wp:extent cx="3409950" cy="21907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3409950" cy="219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28487F">
                            <w:r w:rsidRPr="0028487F">
                              <w:rPr>
                                <w:position w:val="-164"/>
                              </w:rPr>
                              <w:object w:dxaOrig="3620" w:dyaOrig="3240">
                                <v:shape id="_x0000_i1096" type="#_x0000_t75" style="width:181pt;height:162pt" o:ole="">
                                  <v:imagedata r:id="rId202" o:title=""/>
                                </v:shape>
                                <o:OLEObject Type="Embed" ProgID="Equation.DSMT4" ShapeID="_x0000_i1096" DrawAspect="Content" ObjectID="_1492860678" r:id="rId203"/>
                              </w:object>
                            </w:r>
                          </w:p>
                          <w:p w:rsidR="0032081D" w:rsidRDefault="0032081D" w:rsidP="0028487F"/>
                          <w:p w:rsidR="0032081D" w:rsidRDefault="0032081D" w:rsidP="0028487F">
                            <w:r>
                              <w:t>19.02 knots on bearing 265</w:t>
                            </w:r>
                            <w:r>
                              <w:rPr>
                                <w:rFonts w:cs="Arial"/>
                              </w:rPr>
                              <w:t>º</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5" o:spid="_x0000_s1049" type="#_x0000_t202" style="position:absolute;left:0;text-align:left;margin-left:183.05pt;margin-top:9.9pt;width:268.5pt;height:172.5pt;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" fillcolor="white [3201]" strokeweight=".5pt">
                <v:textbox style="mso-fit-shape-to-text:t">
                  <w:txbxContent>
                    <w:p w:rsidR="0032081D" w:rsidRDefault="0032081D" w:rsidP="0028487F">
                      <w:r w:rsidRPr="0028487F">
                        <w:rPr>
                          <w:position w:val="-164"/>
                        </w:rPr>
                        <w:object w:dxaOrig="3620" w:dyaOrig="3240">
                          <v:shape id="_x0000_i1116" type="#_x0000_t75" style="width:181pt;height:162pt" o:ole="">
                            <v:imagedata r:id="rId204" o:title=""/>
                          </v:shape>
                          <o:OLEObject Type="Embed" ProgID="Equation.DSMT4" ShapeID="_x0000_i1116" DrawAspect="Content" ObjectID="_1485672860" r:id="rId205"/>
                        </w:object>
                      </w:r>
                    </w:p>
                    <w:p w:rsidR="0032081D" w:rsidRDefault="0032081D" w:rsidP="0028487F"/>
                    <w:p w:rsidR="0032081D" w:rsidRDefault="0032081D" w:rsidP="0028487F">
                      <w:r>
                        <w:t>19.02 knots on bearing 265</w:t>
                      </w:r>
                      <w:r>
                        <w:rPr>
                          <w:rFonts w:cs="Arial"/>
                        </w:rPr>
                        <w:t>º</w:t>
                      </w:r>
                      <w:r>
                        <w:t>.</w:t>
                      </w:r>
                    </w:p>
                  </w:txbxContent>
                </v:textbox>
              </v:shape>
            </w:pict>
          </mc:Fallback>
        </mc:AlternateContent>
      </w:r>
      <w:r>
        <w:rPr>
          <w:noProof/>
          <w:lang w:eastAsia="en-AU"/>
        </w:rPr>
        <mc:AlternateContent>
          <mc:Choice Requires="wps">
            <w:drawing>
              <wp:anchor distT="0" distB="0" distL="114300" distR="114300" simplePos="0" relativeHeight="251690496" behindDoc="0" locked="0" layoutInCell="1" allowOverlap="1">
                <wp:simplePos x="0" y="0"/>
                <wp:positionH relativeFrom="column">
                  <wp:posOffset>448310</wp:posOffset>
                </wp:positionH>
                <wp:positionV relativeFrom="paragraph">
                  <wp:posOffset>125730</wp:posOffset>
                </wp:positionV>
                <wp:extent cx="1943100" cy="12763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94310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885A3E">
                            <w:r>
                              <w:object w:dxaOrig="2241" w:dyaOrig="1502">
                                <v:shape id="_x0000_i1097" type="#_x0000_t75" style="width:112.05pt;height:75.1pt" o:ole="">
                                  <v:imagedata r:id="rId206" o:title=""/>
                                </v:shape>
                                <o:OLEObject Type="Embed" ProgID="FXDraw.Graphic" ShapeID="_x0000_i1097" DrawAspect="Content" ObjectID="_1492860679" r:id="rId20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6" o:spid="_x0000_s1050" type="#_x0000_t202" style="position:absolute;left:0;text-align:left;margin-left:35.3pt;margin-top:9.9pt;width:153pt;height:100.5pt;z-index:251690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" fillcolor="white [3201]" strokeweight=".5pt">
                <v:textbox style="mso-fit-shape-to-text:t">
                  <w:txbxContent>
                    <w:p w:rsidR="0032081D" w:rsidRDefault="0032081D" w:rsidP="00885A3E">
                      <w:r>
                        <w:object w:dxaOrig="2241" w:dyaOrig="1502">
                          <v:shape id="_x0000_i1117" type="#_x0000_t75" style="width:112.05pt;height:75.1pt" o:ole="">
                            <v:imagedata r:id="rId208" o:title=""/>
                          </v:shape>
                          <o:OLEObject Type="Embed" ProgID="FXDraw.Graphic" ShapeID="_x0000_i1117" DrawAspect="Content" ObjectID="_1485672861" r:id="rId209"/>
                        </w:objec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16</w:t>
      </w:r>
      <w:r>
        <w:tab/>
        <w:t>(9 marks)</w:t>
      </w:r>
    </w:p>
    <w:p w:rsidR="0032081D" w:rsidRDefault="0032081D" w:rsidP="00547E57">
      <w:r>
        <w:t xml:space="preserve">The medians of triangle </w:t>
      </w:r>
      <w:r w:rsidRPr="00782ED0">
        <w:rPr>
          <w:position w:val="-6"/>
        </w:rPr>
        <w:object w:dxaOrig="499" w:dyaOrig="260">
          <v:shape id="_x0000_i1098" type="#_x0000_t75" style="width:24.75pt;height:12.75pt" o:ole="">
            <v:imagedata r:id="rId210" o:title=""/>
          </v:shape>
          <o:OLEObject Type="Embed" ProgID="Equation.DSMT4" ShapeID="_x0000_i1098" DrawAspect="Content" ObjectID="_1492860617" r:id="rId211"/>
        </w:object>
      </w:r>
      <w:r>
        <w:t xml:space="preserve"> are </w:t>
      </w:r>
      <w:r w:rsidRPr="0069655D">
        <w:rPr>
          <w:position w:val="-8"/>
        </w:rPr>
        <w:object w:dxaOrig="1620" w:dyaOrig="279">
          <v:shape id="_x0000_i1099" type="#_x0000_t75" style="width:81pt;height:14.25pt" o:ole="">
            <v:imagedata r:id="rId212" o:title=""/>
          </v:shape>
          <o:OLEObject Type="Embed" ProgID="Equation.DSMT4" ShapeID="_x0000_i1099" DrawAspect="Content" ObjectID="_1492860618" r:id="rId213"/>
        </w:object>
      </w:r>
      <w:r>
        <w:t>, as shown below.</w:t>
      </w:r>
    </w:p>
    <w:p w:rsidR="0032081D" w:rsidRDefault="0032081D" w:rsidP="00547E57"/>
    <w:p w:rsidR="0032081D" w:rsidRDefault="0032081D" w:rsidP="00547E57">
      <w:r>
        <w:t>(A median joins a vertex to the midpoint of the opposite side of the triangle).</w:t>
      </w:r>
    </w:p>
    <w:p w:rsidR="0032081D" w:rsidRDefault="0032081D" w:rsidP="00547E57"/>
    <w:p w:rsidR="0032081D" w:rsidRDefault="0032081D" w:rsidP="00547E57">
      <w:r>
        <w:t xml:space="preserve">Let </w:t>
      </w:r>
      <w:r w:rsidRPr="0069655D">
        <w:rPr>
          <w:position w:val="-6"/>
        </w:rPr>
        <w:object w:dxaOrig="1820" w:dyaOrig="340">
          <v:shape id="_x0000_i1100" type="#_x0000_t75" style="width:90.75pt;height:17.25pt" o:ole="">
            <v:imagedata r:id="rId214" o:title=""/>
          </v:shape>
          <o:OLEObject Type="Embed" ProgID="Equation.DSMT4" ShapeID="_x0000_i1100" DrawAspect="Content" ObjectID="_1492860619" r:id="rId215"/>
        </w:object>
      </w:r>
      <w:r>
        <w:t>.</w:t>
      </w:r>
    </w:p>
    <w:p w:rsidR="0032081D" w:rsidRDefault="0032081D" w:rsidP="00EB1947">
      <w:pPr>
        <w:pStyle w:val="StyleA"/>
      </w:pPr>
    </w:p>
    <w:p w:rsidR="0032081D" w:rsidRDefault="0032081D" w:rsidP="00EB1947">
      <w:pPr>
        <w:pStyle w:val="StyleA"/>
      </w:pPr>
      <w:r>
        <w:tab/>
      </w:r>
      <w:r>
        <w:object w:dxaOrig="3283" w:dyaOrig="2217">
          <v:shape id="_x0000_i1101" type="#_x0000_t75" style="width:164.3pt;height:110.95pt" o:ole="">
            <v:imagedata r:id="rId216" o:title=""/>
          </v:shape>
          <o:OLEObject Type="Embed" ProgID="FXDraw.Graphic" ShapeID="_x0000_i1101" DrawAspect="Content" ObjectID="_1492860620" r:id="rId217"/>
        </w:object>
      </w:r>
    </w:p>
    <w:p w:rsidR="0032081D" w:rsidRDefault="0032081D" w:rsidP="00EB1947">
      <w:pPr>
        <w:pStyle w:val="StyleA"/>
      </w:pPr>
    </w:p>
    <w:p w:rsidR="0032081D" w:rsidRDefault="0032081D" w:rsidP="00547E57">
      <w:pPr>
        <w:pStyle w:val="PartA"/>
      </w:pPr>
      <w:r>
        <w:t>(a)</w:t>
      </w:r>
      <w:r>
        <w:tab/>
        <w:t xml:space="preserve">Prove that </w:t>
      </w:r>
      <w:r w:rsidRPr="00782ED0">
        <w:rPr>
          <w:position w:val="-6"/>
        </w:rPr>
        <w:object w:dxaOrig="1760" w:dyaOrig="340">
          <v:shape id="_x0000_i1102" type="#_x0000_t75" style="width:87.75pt;height:17.25pt" o:ole="">
            <v:imagedata r:id="rId218" o:title=""/>
          </v:shape>
          <o:OLEObject Type="Embed" ProgID="Equation.DSMT4" ShapeID="_x0000_i1102" DrawAspect="Content" ObjectID="_1492860621" r:id="rId219"/>
        </w:object>
      </w:r>
      <w:r>
        <w:t>.</w:t>
      </w:r>
      <w:r>
        <w:tab/>
        <w:t>(4 marks)</w:t>
      </w:r>
    </w:p>
    <w:p w:rsidR="0032081D" w:rsidRDefault="0032081D" w:rsidP="00547E57">
      <w:pPr>
        <w:pStyle w:val="PartA"/>
      </w:pPr>
    </w:p>
    <w:p w:rsidR="0032081D" w:rsidRDefault="0032081D" w:rsidP="00547E57">
      <w:pPr>
        <w:pStyle w:val="PartA"/>
      </w:pPr>
      <w:r>
        <w:rPr>
          <w:noProof/>
          <w:lang w:eastAsia="en-AU"/>
        </w:rPr>
        <mc:AlternateContent>
          <mc:Choice Requires="wps">
            <w:drawing>
              <wp:anchor distT="0" distB="0" distL="114300" distR="114300" simplePos="0" relativeHeight="251693568" behindDoc="0" locked="0" layoutInCell="1" allowOverlap="1">
                <wp:simplePos x="0" y="0"/>
                <wp:positionH relativeFrom="column">
                  <wp:posOffset>1800860</wp:posOffset>
                </wp:positionH>
                <wp:positionV relativeFrom="paragraph">
                  <wp:posOffset>127635</wp:posOffset>
                </wp:positionV>
                <wp:extent cx="3238500" cy="31623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3238500" cy="316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9A2B2A">
                            <w:r w:rsidRPr="00D828DA">
                              <w:rPr>
                                <w:position w:val="-192"/>
                              </w:rPr>
                              <w:object w:dxaOrig="4040" w:dyaOrig="4060">
                                <v:shape id="_x0000_i1103" type="#_x0000_t75" style="width:202pt;height:203pt" o:ole="">
                                  <v:imagedata r:id="rId220" o:title=""/>
                                </v:shape>
                                <o:OLEObject Type="Embed" ProgID="Equation.DSMT4" ShapeID="_x0000_i1103" DrawAspect="Content" ObjectID="_1492860680" r:id="rId22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7" o:spid="_x0000_s1051" type="#_x0000_t202" style="position:absolute;left:0;text-align:left;margin-left:141.8pt;margin-top:10.05pt;width:255pt;height:249pt;z-index:251693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" fillcolor="white [3201]" strokeweight=".5pt">
                <v:textbox style="mso-fit-shape-to-text:t">
                  <w:txbxContent>
                    <w:p w:rsidR="0032081D" w:rsidRDefault="0032081D" w:rsidP="009A2B2A">
                      <w:r w:rsidRPr="00D828DA">
                        <w:rPr>
                          <w:position w:val="-192"/>
                        </w:rPr>
                        <w:object w:dxaOrig="4040" w:dyaOrig="4060">
                          <v:shape id="_x0000_i1134" type="#_x0000_t75" style="width:202pt;height:203pt" o:ole="">
                            <v:imagedata r:id="rId222" o:title=""/>
                          </v:shape>
                          <o:OLEObject Type="Embed" ProgID="Equation.DSMT4" ShapeID="_x0000_i1134" DrawAspect="Content" ObjectID="_1485672862" r:id="rId223"/>
                        </w:object>
                      </w:r>
                      <w:r>
                        <w:t xml:space="preserve"> </w:t>
                      </w:r>
                    </w:p>
                  </w:txbxContent>
                </v:textbox>
              </v:shape>
            </w:pict>
          </mc:Fallback>
        </mc:AlternateContent>
      </w: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pPr>
        <w:rPr>
          <w:szCs w:val="24"/>
        </w:rPr>
      </w:pPr>
      <w:r>
        <w:br w:type="page"/>
      </w:r>
    </w:p>
    <w:p w:rsidR="0032081D" w:rsidRDefault="0032081D" w:rsidP="00547E57">
      <w:pPr>
        <w:pStyle w:val="PartA"/>
      </w:pPr>
      <w:r>
        <w:lastRenderedPageBreak/>
        <w:t>(b)</w:t>
      </w:r>
      <w:r>
        <w:tab/>
        <w:t xml:space="preserve">The centroid, </w:t>
      </w:r>
      <w:r w:rsidRPr="00CF1303">
        <w:rPr>
          <w:position w:val="-4"/>
        </w:rPr>
        <w:object w:dxaOrig="240" w:dyaOrig="240">
          <v:shape id="_x0000_i1104" type="#_x0000_t75" style="width:12pt;height:12pt" o:ole="">
            <v:imagedata r:id="rId224" o:title=""/>
          </v:shape>
          <o:OLEObject Type="Embed" ProgID="Equation.DSMT4" ShapeID="_x0000_i1104" DrawAspect="Content" ObjectID="_1492860622" r:id="rId225"/>
        </w:object>
      </w:r>
      <w:r>
        <w:t>, is the point of intersection of the medians.</w:t>
      </w:r>
    </w:p>
    <w:p w:rsidR="0032081D" w:rsidRDefault="0032081D" w:rsidP="00547E57">
      <w:pPr>
        <w:pStyle w:val="PartA"/>
      </w:pPr>
    </w:p>
    <w:p w:rsidR="0032081D" w:rsidRDefault="0032081D" w:rsidP="00547E57">
      <w:pPr>
        <w:pStyle w:val="PartA"/>
      </w:pPr>
      <w:r>
        <w:tab/>
        <w:t xml:space="preserve">Determine </w:t>
      </w:r>
      <w:r w:rsidRPr="00CF1303">
        <w:rPr>
          <w:position w:val="-4"/>
        </w:rPr>
        <w:object w:dxaOrig="380" w:dyaOrig="320">
          <v:shape id="_x0000_i1105" type="#_x0000_t75" style="width:18.75pt;height:15.75pt" o:ole="">
            <v:imagedata r:id="rId226" o:title=""/>
          </v:shape>
          <o:OLEObject Type="Embed" ProgID="Equation.DSMT4" ShapeID="_x0000_i1105" DrawAspect="Content" ObjectID="_1492860623" r:id="rId227"/>
        </w:object>
      </w:r>
      <w:r>
        <w:t xml:space="preserve"> in terms of </w:t>
      </w:r>
      <w:r w:rsidRPr="00CF1303">
        <w:rPr>
          <w:position w:val="-6"/>
        </w:rPr>
        <w:object w:dxaOrig="820" w:dyaOrig="260">
          <v:shape id="_x0000_i1106" type="#_x0000_t75" style="width:41.25pt;height:12.75pt" o:ole="">
            <v:imagedata r:id="rId228" o:title=""/>
          </v:shape>
          <o:OLEObject Type="Embed" ProgID="Equation.DSMT4" ShapeID="_x0000_i1106" DrawAspect="Content" ObjectID="_1492860624" r:id="rId229"/>
        </w:object>
      </w:r>
      <w:r>
        <w:t>.</w:t>
      </w:r>
      <w:r>
        <w:tab/>
        <w:t>(5 marks)</w:t>
      </w:r>
    </w:p>
    <w:p w:rsidR="0032081D" w:rsidRDefault="0032081D" w:rsidP="00547E57">
      <w:pPr>
        <w:pStyle w:val="PartA"/>
      </w:pPr>
    </w:p>
    <w:p w:rsidR="0032081D" w:rsidRDefault="0032081D" w:rsidP="00547E57">
      <w:pPr>
        <w:pStyle w:val="PartA"/>
      </w:pPr>
      <w:r>
        <w:tab/>
        <w:t>(</w:t>
      </w:r>
      <w:r w:rsidRPr="00C0162D">
        <w:rPr>
          <w:i/>
        </w:rPr>
        <w:t xml:space="preserve">Hint: Let </w:t>
      </w:r>
      <w:r w:rsidRPr="00C0162D">
        <w:rPr>
          <w:i/>
          <w:position w:val="-6"/>
        </w:rPr>
        <w:object w:dxaOrig="980" w:dyaOrig="340">
          <v:shape id="_x0000_i1107" type="#_x0000_t75" style="width:49pt;height:17pt" o:ole="">
            <v:imagedata r:id="rId230" o:title=""/>
          </v:shape>
          <o:OLEObject Type="Embed" ProgID="Equation.DSMT4" ShapeID="_x0000_i1107" DrawAspect="Content" ObjectID="_1492860625" r:id="rId231"/>
        </w:object>
      </w:r>
      <w:r>
        <w:rPr>
          <w:i/>
        </w:rPr>
        <w:t>,</w:t>
      </w:r>
      <w:r w:rsidRPr="00C0162D">
        <w:rPr>
          <w:i/>
        </w:rPr>
        <w:t xml:space="preserve"> </w:t>
      </w:r>
      <w:r w:rsidRPr="00C0162D">
        <w:rPr>
          <w:i/>
          <w:position w:val="-6"/>
        </w:rPr>
        <w:object w:dxaOrig="1040" w:dyaOrig="340">
          <v:shape id="_x0000_i1108" type="#_x0000_t75" style="width:52pt;height:17pt" o:ole="">
            <v:imagedata r:id="rId232" o:title=""/>
          </v:shape>
          <o:OLEObject Type="Embed" ProgID="Equation.DSMT4" ShapeID="_x0000_i1108" DrawAspect="Content" ObjectID="_1492860626" r:id="rId233"/>
        </w:object>
      </w:r>
      <w:r>
        <w:rPr>
          <w:i/>
        </w:rPr>
        <w:t xml:space="preserve">and first solve for </w:t>
      </w:r>
      <w:r w:rsidRPr="00C0162D">
        <w:rPr>
          <w:i/>
          <w:position w:val="-6"/>
        </w:rPr>
        <w:object w:dxaOrig="180" w:dyaOrig="260">
          <v:shape id="_x0000_i1109" type="#_x0000_t75" style="width:9pt;height:13pt" o:ole="">
            <v:imagedata r:id="rId234" o:title=""/>
          </v:shape>
          <o:OLEObject Type="Embed" ProgID="Equation.DSMT4" ShapeID="_x0000_i1109" DrawAspect="Content" ObjectID="_1492860627" r:id="rId235"/>
        </w:object>
      </w:r>
      <w:r>
        <w:rPr>
          <w:i/>
        </w:rPr>
        <w:t xml:space="preserve"> and </w:t>
      </w:r>
      <w:r w:rsidRPr="00C0162D">
        <w:rPr>
          <w:i/>
          <w:position w:val="-6"/>
        </w:rPr>
        <w:object w:dxaOrig="200" w:dyaOrig="260">
          <v:shape id="_x0000_i1110" type="#_x0000_t75" style="width:10pt;height:13pt" o:ole="">
            <v:imagedata r:id="rId236" o:title=""/>
          </v:shape>
          <o:OLEObject Type="Embed" ProgID="Equation.DSMT4" ShapeID="_x0000_i1110" DrawAspect="Content" ObjectID="_1492860628" r:id="rId237"/>
        </w:object>
      </w:r>
      <w:r>
        <w:t>)</w:t>
      </w:r>
    </w:p>
    <w:p w:rsidR="0032081D" w:rsidRDefault="0032081D" w:rsidP="00547E57">
      <w:pPr>
        <w:pStyle w:val="PartA"/>
      </w:pPr>
      <w:r>
        <w:rPr>
          <w:noProof/>
          <w:lang w:eastAsia="en-AU"/>
        </w:rPr>
        <mc:AlternateContent>
          <mc:Choice Requires="wps">
            <w:drawing>
              <wp:anchor distT="0" distB="0" distL="114300" distR="114300" simplePos="0" relativeHeight="251694592" behindDoc="0" locked="0" layoutInCell="1" allowOverlap="1">
                <wp:simplePos x="0" y="0"/>
                <wp:positionH relativeFrom="column">
                  <wp:posOffset>1743710</wp:posOffset>
                </wp:positionH>
                <wp:positionV relativeFrom="paragraph">
                  <wp:posOffset>149225</wp:posOffset>
                </wp:positionV>
                <wp:extent cx="3048000" cy="26479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3048000" cy="264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8A177A">
                            <w:r w:rsidRPr="008A177A">
                              <w:rPr>
                                <w:position w:val="-248"/>
                              </w:rPr>
                              <w:object w:dxaOrig="4620" w:dyaOrig="5080">
                                <v:shape id="_x0000_i1111" type="#_x0000_t75" style="width:231pt;height:254pt" o:ole="">
                                  <v:imagedata r:id="rId238" o:title=""/>
                                </v:shape>
                                <o:OLEObject Type="Embed" ProgID="Equation.DSMT4" ShapeID="_x0000_i1111" DrawAspect="Content" ObjectID="_1492860681" r:id="rId23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8" o:spid="_x0000_s1052" type="#_x0000_t202" style="position:absolute;left:0;text-align:left;margin-left:137.3pt;margin-top:11.75pt;width:240pt;height:208.5pt;z-index:251694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" fillcolor="white [3201]" strokeweight=".5pt">
                <v:textbox style="mso-fit-shape-to-text:t">
                  <w:txbxContent>
                    <w:p w:rsidR="0032081D" w:rsidRDefault="0032081D" w:rsidP="008A177A">
                      <w:r w:rsidRPr="008A177A">
                        <w:rPr>
                          <w:position w:val="-248"/>
                        </w:rPr>
                        <w:object w:dxaOrig="4620" w:dyaOrig="5080">
                          <v:shape id="_x0000_i1135" type="#_x0000_t75" style="width:231pt;height:254pt" o:ole="">
                            <v:imagedata r:id="rId240" o:title=""/>
                          </v:shape>
                          <o:OLEObject Type="Embed" ProgID="Equation.DSMT4" ShapeID="_x0000_i1135" DrawAspect="Content" ObjectID="_1485672863" r:id="rId241"/>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17</w:t>
      </w:r>
      <w:r>
        <w:tab/>
        <w:t>(8 marks)</w:t>
      </w:r>
    </w:p>
    <w:p w:rsidR="0032081D" w:rsidRDefault="0032081D" w:rsidP="00EB1947">
      <w:pPr>
        <w:pStyle w:val="StyleA"/>
      </w:pPr>
      <w:r>
        <w:t>(a)</w:t>
      </w:r>
      <w:r>
        <w:tab/>
        <w:t xml:space="preserve">The diagram shows a triangle with vertices </w:t>
      </w:r>
      <w:r w:rsidRPr="00976DF9">
        <w:rPr>
          <w:position w:val="-10"/>
        </w:rPr>
        <w:object w:dxaOrig="1100" w:dyaOrig="300">
          <v:shape id="_x0000_i1112" type="#_x0000_t75" style="width:54.7pt;height:15pt" o:ole="">
            <v:imagedata r:id="rId242" o:title=""/>
          </v:shape>
          <o:OLEObject Type="Embed" ProgID="Equation.DSMT4" ShapeID="_x0000_i1112" DrawAspect="Content" ObjectID="_1492860629" r:id="rId243"/>
        </w:object>
      </w:r>
      <w:r>
        <w:t xml:space="preserve"> that lie on a circle with centre </w:t>
      </w:r>
      <w:r w:rsidRPr="00976DF9">
        <w:rPr>
          <w:position w:val="-6"/>
        </w:rPr>
        <w:object w:dxaOrig="240" w:dyaOrig="260">
          <v:shape id="_x0000_i1113" type="#_x0000_t75" style="width:12pt;height:12.75pt" o:ole="">
            <v:imagedata r:id="rId244" o:title=""/>
          </v:shape>
          <o:OLEObject Type="Embed" ProgID="Equation.DSMT4" ShapeID="_x0000_i1113" DrawAspect="Content" ObjectID="_1492860630" r:id="rId245"/>
        </w:object>
      </w:r>
      <w:r>
        <w:t xml:space="preserve">. Chord </w:t>
      </w:r>
      <w:r w:rsidRPr="00CB2245">
        <w:rPr>
          <w:position w:val="-4"/>
        </w:rPr>
        <w:object w:dxaOrig="360" w:dyaOrig="240">
          <v:shape id="_x0000_i1114" type="#_x0000_t75" style="width:18pt;height:12pt" o:ole="">
            <v:imagedata r:id="rId246" o:title=""/>
          </v:shape>
          <o:OLEObject Type="Embed" ProgID="Equation.DSMT4" ShapeID="_x0000_i1114" DrawAspect="Content" ObjectID="_1492860631" r:id="rId247"/>
        </w:object>
      </w:r>
      <w:r>
        <w:t xml:space="preserve"> passes through </w:t>
      </w:r>
      <w:r w:rsidRPr="00CB2245">
        <w:rPr>
          <w:position w:val="-6"/>
        </w:rPr>
        <w:object w:dxaOrig="240" w:dyaOrig="260">
          <v:shape id="_x0000_i1115" type="#_x0000_t75" style="width:12pt;height:12.75pt" o:ole="">
            <v:imagedata r:id="rId248" o:title=""/>
          </v:shape>
          <o:OLEObject Type="Embed" ProgID="Equation.DSMT4" ShapeID="_x0000_i1115" DrawAspect="Content" ObjectID="_1492860632" r:id="rId249"/>
        </w:object>
      </w:r>
      <w:r>
        <w:t xml:space="preserve">. Prove, by contradiction, that angle </w:t>
      </w:r>
      <w:r w:rsidRPr="00976DF9">
        <w:rPr>
          <w:position w:val="-10"/>
        </w:rPr>
        <w:object w:dxaOrig="499" w:dyaOrig="300">
          <v:shape id="_x0000_i1116" type="#_x0000_t75" style="width:24.75pt;height:15pt" o:ole="">
            <v:imagedata r:id="rId250" o:title=""/>
          </v:shape>
          <o:OLEObject Type="Embed" ProgID="Equation.DSMT4" ShapeID="_x0000_i1116" DrawAspect="Content" ObjectID="_1492860633" r:id="rId251"/>
        </w:object>
      </w:r>
      <w:r>
        <w:t xml:space="preserve"> is acute.</w:t>
      </w:r>
    </w:p>
    <w:p w:rsidR="0032081D" w:rsidRDefault="0032081D" w:rsidP="00EB1947">
      <w:pPr>
        <w:pStyle w:val="StyleA"/>
      </w:pPr>
      <w:r>
        <w:tab/>
      </w:r>
      <w:r>
        <w:tab/>
      </w:r>
      <w:r>
        <w:tab/>
        <w:t>(4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96640" behindDoc="0" locked="0" layoutInCell="1" allowOverlap="1">
                <wp:simplePos x="0" y="0"/>
                <wp:positionH relativeFrom="column">
                  <wp:posOffset>2658110</wp:posOffset>
                </wp:positionH>
                <wp:positionV relativeFrom="paragraph">
                  <wp:posOffset>134620</wp:posOffset>
                </wp:positionV>
                <wp:extent cx="3114675" cy="28765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3114675" cy="287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
                              <w:t xml:space="preserve">Assume that </w:t>
                            </w:r>
                            <w:r w:rsidRPr="00976DF9">
                              <w:rPr>
                                <w:position w:val="-10"/>
                              </w:rPr>
                              <w:object w:dxaOrig="499" w:dyaOrig="300">
                                <v:shape id="_x0000_i1117" type="#_x0000_t75" style="width:24.75pt;height:15pt" o:ole="">
                                  <v:imagedata r:id="rId250" o:title=""/>
                                </v:shape>
                                <o:OLEObject Type="Embed" ProgID="Equation.DSMT4" ShapeID="_x0000_i1117" DrawAspect="Content" ObjectID="_1492860682" r:id="rId252"/>
                              </w:object>
                            </w:r>
                            <w:r>
                              <w:t xml:space="preserve"> is not acute,</w:t>
                            </w:r>
                          </w:p>
                          <w:p w:rsidR="0032081D" w:rsidRDefault="0032081D">
                            <w:r>
                              <w:t xml:space="preserve">ie that </w:t>
                            </w:r>
                            <w:r w:rsidRPr="00976DF9">
                              <w:rPr>
                                <w:position w:val="-10"/>
                              </w:rPr>
                              <w:object w:dxaOrig="1180" w:dyaOrig="300">
                                <v:shape id="_x0000_i1118" type="#_x0000_t75" style="width:59.25pt;height:15pt" o:ole="">
                                  <v:imagedata r:id="rId253" o:title=""/>
                                </v:shape>
                                <o:OLEObject Type="Embed" ProgID="Equation.DSMT4" ShapeID="_x0000_i1118" DrawAspect="Content" ObjectID="_1492860683" r:id="rId254"/>
                              </w:object>
                            </w:r>
                            <w:r>
                              <w:t>.</w:t>
                            </w:r>
                          </w:p>
                          <w:p w:rsidR="0032081D" w:rsidRDefault="0032081D"/>
                          <w:p w:rsidR="0032081D" w:rsidRDefault="0032081D">
                            <w:r>
                              <w:t xml:space="preserve">Because </w:t>
                            </w:r>
                            <w:r w:rsidRPr="003F3D65">
                              <w:rPr>
                                <w:position w:val="-4"/>
                              </w:rPr>
                              <w:object w:dxaOrig="360" w:dyaOrig="240">
                                <v:shape id="_x0000_i1119" type="#_x0000_t75" style="width:18pt;height:12pt" o:ole="">
                                  <v:imagedata r:id="rId255" o:title=""/>
                                </v:shape>
                                <o:OLEObject Type="Embed" ProgID="Equation.DSMT4" ShapeID="_x0000_i1119" DrawAspect="Content" ObjectID="_1492860684" r:id="rId256"/>
                              </w:object>
                            </w:r>
                            <w:r>
                              <w:t xml:space="preserve"> is a diameter, then </w:t>
                            </w:r>
                            <w:r w:rsidRPr="003F3D65">
                              <w:rPr>
                                <w:position w:val="-10"/>
                              </w:rPr>
                              <w:object w:dxaOrig="1180" w:dyaOrig="300">
                                <v:shape id="_x0000_i1120" type="#_x0000_t75" style="width:59.25pt;height:15pt" o:ole="">
                                  <v:imagedata r:id="rId257" o:title=""/>
                                </v:shape>
                                <o:OLEObject Type="Embed" ProgID="Equation.DSMT4" ShapeID="_x0000_i1120" DrawAspect="Content" ObjectID="_1492860685" r:id="rId258"/>
                              </w:object>
                            </w:r>
                            <w:r>
                              <w:t>.</w:t>
                            </w:r>
                          </w:p>
                          <w:p w:rsidR="0032081D" w:rsidRDefault="0032081D"/>
                          <w:p w:rsidR="0032081D" w:rsidRDefault="0032081D">
                            <w:r>
                              <w:t xml:space="preserve">Because </w:t>
                            </w:r>
                            <w:r w:rsidRPr="003F3D65">
                              <w:rPr>
                                <w:position w:val="-10"/>
                              </w:rPr>
                              <w:object w:dxaOrig="520" w:dyaOrig="300">
                                <v:shape id="_x0000_i1121" type="#_x0000_t75" style="width:26.25pt;height:15pt" o:ole="">
                                  <v:imagedata r:id="rId259" o:title=""/>
                                </v:shape>
                                <o:OLEObject Type="Embed" ProgID="Equation.DSMT4" ShapeID="_x0000_i1121" DrawAspect="Content" ObjectID="_1492860686" r:id="rId260"/>
                              </w:object>
                            </w:r>
                            <w:r>
                              <w:t xml:space="preserve"> is a triangle, then </w:t>
                            </w:r>
                            <w:r w:rsidRPr="003F3D65">
                              <w:rPr>
                                <w:position w:val="-10"/>
                              </w:rPr>
                              <w:object w:dxaOrig="1080" w:dyaOrig="300">
                                <v:shape id="_x0000_i1122" type="#_x0000_t75" style="width:54pt;height:15pt" o:ole="">
                                  <v:imagedata r:id="rId261" o:title=""/>
                                </v:shape>
                                <o:OLEObject Type="Embed" ProgID="Equation.DSMT4" ShapeID="_x0000_i1122" DrawAspect="Content" ObjectID="_1492860687" r:id="rId262"/>
                              </w:object>
                            </w:r>
                            <w:r>
                              <w:t>.</w:t>
                            </w:r>
                          </w:p>
                          <w:p w:rsidR="0032081D" w:rsidRDefault="0032081D"/>
                          <w:p w:rsidR="0032081D" w:rsidRDefault="0032081D">
                            <w:r>
                              <w:t xml:space="preserve">Given that </w:t>
                            </w:r>
                            <w:r w:rsidRPr="00976DF9">
                              <w:rPr>
                                <w:position w:val="-10"/>
                              </w:rPr>
                              <w:object w:dxaOrig="1180" w:dyaOrig="300">
                                <v:shape id="_x0000_i1123" type="#_x0000_t75" style="width:59.25pt;height:15pt" o:ole="">
                                  <v:imagedata r:id="rId253" o:title=""/>
                                </v:shape>
                                <o:OLEObject Type="Embed" ProgID="Equation.DSMT4" ShapeID="_x0000_i1123" DrawAspect="Content" ObjectID="_1492860688" r:id="rId263"/>
                              </w:object>
                            </w:r>
                            <w:r>
                              <w:t xml:space="preserve">, </w:t>
                            </w:r>
                            <w:r w:rsidRPr="003F3D65">
                              <w:rPr>
                                <w:position w:val="-10"/>
                              </w:rPr>
                              <w:object w:dxaOrig="1180" w:dyaOrig="300">
                                <v:shape id="_x0000_i1124" type="#_x0000_t75" style="width:59.25pt;height:15pt" o:ole="">
                                  <v:imagedata r:id="rId257" o:title=""/>
                                </v:shape>
                                <o:OLEObject Type="Embed" ProgID="Equation.DSMT4" ShapeID="_x0000_i1124" DrawAspect="Content" ObjectID="_1492860689" r:id="rId264"/>
                              </w:object>
                            </w:r>
                            <w:r>
                              <w:t xml:space="preserve"> and </w:t>
                            </w:r>
                            <w:r w:rsidRPr="003F3D65">
                              <w:rPr>
                                <w:position w:val="-10"/>
                              </w:rPr>
                              <w:object w:dxaOrig="1080" w:dyaOrig="300">
                                <v:shape id="_x0000_i1125" type="#_x0000_t75" style="width:54pt;height:15pt" o:ole="">
                                  <v:imagedata r:id="rId261" o:title=""/>
                                </v:shape>
                                <o:OLEObject Type="Embed" ProgID="Equation.DSMT4" ShapeID="_x0000_i1125" DrawAspect="Content" ObjectID="_1492860690" r:id="rId265"/>
                              </w:object>
                            </w:r>
                            <w:r>
                              <w:t xml:space="preserve">, then the sum of the angles in triangle </w:t>
                            </w:r>
                            <w:r w:rsidRPr="003F3D65">
                              <w:rPr>
                                <w:position w:val="-10"/>
                              </w:rPr>
                              <w:object w:dxaOrig="520" w:dyaOrig="300">
                                <v:shape id="_x0000_i1126" type="#_x0000_t75" style="width:26.25pt;height:15pt" o:ole="">
                                  <v:imagedata r:id="rId259" o:title=""/>
                                </v:shape>
                                <o:OLEObject Type="Embed" ProgID="Equation.DSMT4" ShapeID="_x0000_i1126" DrawAspect="Content" ObjectID="_1492860691" r:id="rId266"/>
                              </w:object>
                            </w:r>
                            <w:r>
                              <w:t xml:space="preserve"> exceeds 180</w:t>
                            </w:r>
                            <w:r>
                              <w:rPr>
                                <w:rFonts w:cs="Arial"/>
                              </w:rPr>
                              <w:t>º</w:t>
                            </w:r>
                            <w:r>
                              <w:t>, but this contradicts the fact that the sum of the angles in a triangle is 180</w:t>
                            </w:r>
                            <w:r>
                              <w:rPr>
                                <w:rFonts w:cs="Arial"/>
                              </w:rPr>
                              <w:t>º</w:t>
                            </w:r>
                            <w:r>
                              <w:t>.</w:t>
                            </w:r>
                          </w:p>
                          <w:p w:rsidR="0032081D" w:rsidRDefault="0032081D"/>
                          <w:p w:rsidR="0032081D" w:rsidRDefault="0032081D">
                            <w:r>
                              <w:t xml:space="preserve">Hence, our assumption that </w:t>
                            </w:r>
                            <w:r w:rsidRPr="00976DF9">
                              <w:rPr>
                                <w:position w:val="-10"/>
                              </w:rPr>
                              <w:object w:dxaOrig="1180" w:dyaOrig="300">
                                <v:shape id="_x0000_i1127" type="#_x0000_t75" style="width:59.25pt;height:15pt" o:ole="">
                                  <v:imagedata r:id="rId253" o:title=""/>
                                </v:shape>
                                <o:OLEObject Type="Embed" ProgID="Equation.DSMT4" ShapeID="_x0000_i1127" DrawAspect="Content" ObjectID="_1492860692" r:id="rId267"/>
                              </w:object>
                            </w:r>
                            <w:r>
                              <w:t xml:space="preserve"> must be false, and so angle </w:t>
                            </w:r>
                            <w:r w:rsidRPr="00976DF9">
                              <w:rPr>
                                <w:position w:val="-10"/>
                              </w:rPr>
                              <w:object w:dxaOrig="499" w:dyaOrig="300">
                                <v:shape id="_x0000_i1128" type="#_x0000_t75" style="width:24.75pt;height:15pt" o:ole="">
                                  <v:imagedata r:id="rId250" o:title=""/>
                                </v:shape>
                                <o:OLEObject Type="Embed" ProgID="Equation.DSMT4" ShapeID="_x0000_i1128" DrawAspect="Content" ObjectID="_1492860693" r:id="rId268"/>
                              </w:object>
                            </w:r>
                            <w:r>
                              <w:t>is acute.</w:t>
                            </w:r>
                          </w:p>
                          <w:p w:rsidR="0032081D" w:rsidRDefault="00320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9" o:spid="_x0000_s1053" type="#_x0000_t202" style="position:absolute;left:0;text-align:left;margin-left:209.3pt;margin-top:10.6pt;width:245.25pt;height:22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" fillcolor="white [3201]" strokeweight=".5pt">
                <v:textbox>
                  <w:txbxContent>
                    <w:p w:rsidR="0032081D" w:rsidRDefault="0032081D">
                      <w:r>
                        <w:t xml:space="preserve">Assume that </w:t>
                      </w:r>
                      <w:r w:rsidRPr="00976DF9">
                        <w:rPr>
                          <w:position w:val="-10"/>
                        </w:rPr>
                        <w:object w:dxaOrig="499" w:dyaOrig="300">
                          <v:shape id="_x0000_i1152" type="#_x0000_t75" style="width:24.75pt;height:15pt" o:ole="">
                            <v:imagedata r:id="rId269" o:title=""/>
                          </v:shape>
                          <o:OLEObject Type="Embed" ProgID="Equation.DSMT4" ShapeID="_x0000_i1152" DrawAspect="Content" ObjectID="_1485672864" r:id="rId270"/>
                        </w:object>
                      </w:r>
                      <w:r>
                        <w:t xml:space="preserve"> is not acute,</w:t>
                      </w:r>
                    </w:p>
                    <w:p w:rsidR="0032081D" w:rsidRDefault="0032081D">
                      <w:proofErr w:type="spellStart"/>
                      <w:proofErr w:type="gramStart"/>
                      <w:r>
                        <w:t>ie</w:t>
                      </w:r>
                      <w:proofErr w:type="spellEnd"/>
                      <w:proofErr w:type="gramEnd"/>
                      <w:r>
                        <w:t xml:space="preserve"> that </w:t>
                      </w:r>
                      <w:r w:rsidRPr="00976DF9">
                        <w:rPr>
                          <w:position w:val="-10"/>
                        </w:rPr>
                        <w:object w:dxaOrig="1180" w:dyaOrig="300">
                          <v:shape id="_x0000_i1153" type="#_x0000_t75" style="width:59.25pt;height:15pt" o:ole="">
                            <v:imagedata r:id="rId271" o:title=""/>
                          </v:shape>
                          <o:OLEObject Type="Embed" ProgID="Equation.DSMT4" ShapeID="_x0000_i1153" DrawAspect="Content" ObjectID="_1485672865" r:id="rId272"/>
                        </w:object>
                      </w:r>
                      <w:r>
                        <w:t>.</w:t>
                      </w:r>
                    </w:p>
                    <w:p w:rsidR="0032081D" w:rsidRDefault="0032081D"/>
                    <w:p w:rsidR="0032081D" w:rsidRDefault="0032081D">
                      <w:r>
                        <w:t xml:space="preserve">Because </w:t>
                      </w:r>
                      <w:r w:rsidRPr="003F3D65">
                        <w:rPr>
                          <w:position w:val="-4"/>
                        </w:rPr>
                        <w:object w:dxaOrig="360" w:dyaOrig="240">
                          <v:shape id="_x0000_i1154" type="#_x0000_t75" style="width:18pt;height:12pt" o:ole="">
                            <v:imagedata r:id="rId273" o:title=""/>
                          </v:shape>
                          <o:OLEObject Type="Embed" ProgID="Equation.DSMT4" ShapeID="_x0000_i1154" DrawAspect="Content" ObjectID="_1485672866" r:id="rId274"/>
                        </w:object>
                      </w:r>
                      <w:r>
                        <w:t xml:space="preserve"> is a diameter, </w:t>
                      </w:r>
                      <w:proofErr w:type="gramStart"/>
                      <w:r>
                        <w:t xml:space="preserve">then </w:t>
                      </w:r>
                      <w:proofErr w:type="gramEnd"/>
                      <w:r w:rsidRPr="003F3D65">
                        <w:rPr>
                          <w:position w:val="-10"/>
                        </w:rPr>
                        <w:object w:dxaOrig="1180" w:dyaOrig="300">
                          <v:shape id="_x0000_i1155" type="#_x0000_t75" style="width:59.25pt;height:15pt" o:ole="">
                            <v:imagedata r:id="rId275" o:title=""/>
                          </v:shape>
                          <o:OLEObject Type="Embed" ProgID="Equation.DSMT4" ShapeID="_x0000_i1155" DrawAspect="Content" ObjectID="_1485672867" r:id="rId276"/>
                        </w:object>
                      </w:r>
                      <w:r>
                        <w:t>.</w:t>
                      </w:r>
                    </w:p>
                    <w:p w:rsidR="0032081D" w:rsidRDefault="0032081D"/>
                    <w:p w:rsidR="0032081D" w:rsidRDefault="0032081D">
                      <w:r>
                        <w:t xml:space="preserve">Because </w:t>
                      </w:r>
                      <w:r w:rsidRPr="003F3D65">
                        <w:rPr>
                          <w:position w:val="-10"/>
                        </w:rPr>
                        <w:object w:dxaOrig="520" w:dyaOrig="300">
                          <v:shape id="_x0000_i1156" type="#_x0000_t75" style="width:26.25pt;height:15pt" o:ole="">
                            <v:imagedata r:id="rId277" o:title=""/>
                          </v:shape>
                          <o:OLEObject Type="Embed" ProgID="Equation.DSMT4" ShapeID="_x0000_i1156" DrawAspect="Content" ObjectID="_1485672868" r:id="rId278"/>
                        </w:object>
                      </w:r>
                      <w:r>
                        <w:t xml:space="preserve"> is a triangle, </w:t>
                      </w:r>
                      <w:proofErr w:type="gramStart"/>
                      <w:r>
                        <w:t xml:space="preserve">then </w:t>
                      </w:r>
                      <w:proofErr w:type="gramEnd"/>
                      <w:r w:rsidRPr="003F3D65">
                        <w:rPr>
                          <w:position w:val="-10"/>
                        </w:rPr>
                        <w:object w:dxaOrig="1080" w:dyaOrig="300">
                          <v:shape id="_x0000_i1157" type="#_x0000_t75" style="width:54pt;height:15pt" o:ole="">
                            <v:imagedata r:id="rId279" o:title=""/>
                          </v:shape>
                          <o:OLEObject Type="Embed" ProgID="Equation.DSMT4" ShapeID="_x0000_i1157" DrawAspect="Content" ObjectID="_1485672869" r:id="rId280"/>
                        </w:object>
                      </w:r>
                      <w:r>
                        <w:t>.</w:t>
                      </w:r>
                    </w:p>
                    <w:p w:rsidR="0032081D" w:rsidRDefault="0032081D"/>
                    <w:p w:rsidR="0032081D" w:rsidRDefault="0032081D">
                      <w:r>
                        <w:t xml:space="preserve">Given </w:t>
                      </w:r>
                      <w:proofErr w:type="gramStart"/>
                      <w:r>
                        <w:t xml:space="preserve">that </w:t>
                      </w:r>
                      <w:proofErr w:type="gramEnd"/>
                      <w:r w:rsidRPr="00976DF9">
                        <w:rPr>
                          <w:position w:val="-10"/>
                        </w:rPr>
                        <w:object w:dxaOrig="1180" w:dyaOrig="300">
                          <v:shape id="_x0000_i1158" type="#_x0000_t75" style="width:59.25pt;height:15pt" o:ole="">
                            <v:imagedata r:id="rId271" o:title=""/>
                          </v:shape>
                          <o:OLEObject Type="Embed" ProgID="Equation.DSMT4" ShapeID="_x0000_i1158" DrawAspect="Content" ObjectID="_1485672870" r:id="rId281"/>
                        </w:object>
                      </w:r>
                      <w:r>
                        <w:t xml:space="preserve">, </w:t>
                      </w:r>
                      <w:r w:rsidRPr="003F3D65">
                        <w:rPr>
                          <w:position w:val="-10"/>
                        </w:rPr>
                        <w:object w:dxaOrig="1180" w:dyaOrig="300">
                          <v:shape id="_x0000_i1159" type="#_x0000_t75" style="width:59.25pt;height:15pt" o:ole="">
                            <v:imagedata r:id="rId275" o:title=""/>
                          </v:shape>
                          <o:OLEObject Type="Embed" ProgID="Equation.DSMT4" ShapeID="_x0000_i1159" DrawAspect="Content" ObjectID="_1485672871" r:id="rId282"/>
                        </w:object>
                      </w:r>
                      <w:r>
                        <w:t xml:space="preserve"> and </w:t>
                      </w:r>
                      <w:r w:rsidRPr="003F3D65">
                        <w:rPr>
                          <w:position w:val="-10"/>
                        </w:rPr>
                        <w:object w:dxaOrig="1080" w:dyaOrig="300">
                          <v:shape id="_x0000_i1160" type="#_x0000_t75" style="width:54pt;height:15pt" o:ole="">
                            <v:imagedata r:id="rId279" o:title=""/>
                          </v:shape>
                          <o:OLEObject Type="Embed" ProgID="Equation.DSMT4" ShapeID="_x0000_i1160" DrawAspect="Content" ObjectID="_1485672872" r:id="rId283"/>
                        </w:object>
                      </w:r>
                      <w:r>
                        <w:t xml:space="preserve">, then the sum of the angles in triangle </w:t>
                      </w:r>
                      <w:r w:rsidRPr="003F3D65">
                        <w:rPr>
                          <w:position w:val="-10"/>
                        </w:rPr>
                        <w:object w:dxaOrig="520" w:dyaOrig="300">
                          <v:shape id="_x0000_i1161" type="#_x0000_t75" style="width:26.25pt;height:15pt" o:ole="">
                            <v:imagedata r:id="rId277" o:title=""/>
                          </v:shape>
                          <o:OLEObject Type="Embed" ProgID="Equation.DSMT4" ShapeID="_x0000_i1161" DrawAspect="Content" ObjectID="_1485672873" r:id="rId284"/>
                        </w:object>
                      </w:r>
                      <w:r>
                        <w:t xml:space="preserve"> exceeds 180</w:t>
                      </w:r>
                      <w:r>
                        <w:rPr>
                          <w:rFonts w:cs="Arial"/>
                        </w:rPr>
                        <w:t>º</w:t>
                      </w:r>
                      <w:r>
                        <w:t>, but this contradicts the fact that the sum of the angles in a triangle is 180</w:t>
                      </w:r>
                      <w:r>
                        <w:rPr>
                          <w:rFonts w:cs="Arial"/>
                        </w:rPr>
                        <w:t>º</w:t>
                      </w:r>
                      <w:r>
                        <w:t>.</w:t>
                      </w:r>
                    </w:p>
                    <w:p w:rsidR="0032081D" w:rsidRDefault="0032081D"/>
                    <w:p w:rsidR="0032081D" w:rsidRDefault="0032081D">
                      <w:r>
                        <w:t xml:space="preserve">Hence, our assumption that </w:t>
                      </w:r>
                      <w:r w:rsidRPr="00976DF9">
                        <w:rPr>
                          <w:position w:val="-10"/>
                        </w:rPr>
                        <w:object w:dxaOrig="1180" w:dyaOrig="300">
                          <v:shape id="_x0000_i1162" type="#_x0000_t75" style="width:59.25pt;height:15pt" o:ole="">
                            <v:imagedata r:id="rId271" o:title=""/>
                          </v:shape>
                          <o:OLEObject Type="Embed" ProgID="Equation.DSMT4" ShapeID="_x0000_i1162" DrawAspect="Content" ObjectID="_1485672874" r:id="rId285"/>
                        </w:object>
                      </w:r>
                      <w:r>
                        <w:t xml:space="preserve"> must be false, and so angle </w:t>
                      </w:r>
                      <w:r w:rsidRPr="00976DF9">
                        <w:rPr>
                          <w:position w:val="-10"/>
                        </w:rPr>
                        <w:object w:dxaOrig="499" w:dyaOrig="300">
                          <v:shape id="_x0000_i1163" type="#_x0000_t75" style="width:24.75pt;height:15pt" o:ole="">
                            <v:imagedata r:id="rId269" o:title=""/>
                          </v:shape>
                          <o:OLEObject Type="Embed" ProgID="Equation.DSMT4" ShapeID="_x0000_i1163" DrawAspect="Content" ObjectID="_1485672875" r:id="rId286"/>
                        </w:object>
                      </w:r>
                      <w:r>
                        <w:t>is acute.</w:t>
                      </w:r>
                    </w:p>
                    <w:p w:rsidR="0032081D" w:rsidRDefault="0032081D"/>
                  </w:txbxContent>
                </v:textbox>
              </v:shape>
            </w:pict>
          </mc:Fallback>
        </mc:AlternateContent>
      </w:r>
      <w:r>
        <w:tab/>
      </w:r>
      <w:r>
        <w:object w:dxaOrig="2525" w:dyaOrig="2332">
          <v:shape id="_x0000_i1129" type="#_x0000_t75" style="width:126pt;height:116.25pt" o:ole="">
            <v:imagedata r:id="rId287" o:title=""/>
          </v:shape>
          <o:OLEObject Type="Embed" ProgID="FXDraw.Graphic" ShapeID="_x0000_i1129" DrawAspect="Content" ObjectID="_1492860634" r:id="rId288"/>
        </w:objec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pPr>
        <w:rPr>
          <w:szCs w:val="24"/>
        </w:rPr>
      </w:pPr>
      <w:r>
        <w:br w:type="page"/>
      </w:r>
    </w:p>
    <w:p w:rsidR="0032081D" w:rsidRDefault="0032081D" w:rsidP="00EB1947">
      <w:pPr>
        <w:pStyle w:val="StyleA"/>
      </w:pPr>
      <w:r>
        <w:lastRenderedPageBreak/>
        <w:t>(b)</w:t>
      </w:r>
      <w:r>
        <w:tab/>
        <w:t xml:space="preserve">In the diagram below, </w:t>
      </w:r>
      <w:r w:rsidRPr="00DC3B5C">
        <w:rPr>
          <w:position w:val="-6"/>
        </w:rPr>
        <w:object w:dxaOrig="240" w:dyaOrig="260">
          <v:shape id="_x0000_i1130" type="#_x0000_t75" style="width:12pt;height:12.75pt" o:ole="">
            <v:imagedata r:id="rId289" o:title=""/>
          </v:shape>
          <o:OLEObject Type="Embed" ProgID="Equation.DSMT4" ShapeID="_x0000_i1130" DrawAspect="Content" ObjectID="_1492860635" r:id="rId290"/>
        </w:object>
      </w:r>
      <w:r>
        <w:t xml:space="preserve"> is the centre of the circle on which points </w:t>
      </w:r>
      <w:r w:rsidRPr="00DC3B5C">
        <w:rPr>
          <w:position w:val="-8"/>
        </w:rPr>
        <w:object w:dxaOrig="1340" w:dyaOrig="279">
          <v:shape id="_x0000_i1131" type="#_x0000_t75" style="width:66.75pt;height:14.25pt" o:ole="">
            <v:imagedata r:id="rId291" o:title=""/>
          </v:shape>
          <o:OLEObject Type="Embed" ProgID="Equation.DSMT4" ShapeID="_x0000_i1131" DrawAspect="Content" ObjectID="_1492860636" r:id="rId292"/>
        </w:object>
      </w:r>
      <w:r>
        <w:t xml:space="preserve"> lie. Chord </w:t>
      </w:r>
      <w:r w:rsidRPr="006624E9">
        <w:rPr>
          <w:position w:val="-6"/>
        </w:rPr>
        <w:object w:dxaOrig="380" w:dyaOrig="260">
          <v:shape id="_x0000_i1132" type="#_x0000_t75" style="width:18.75pt;height:12.75pt" o:ole="">
            <v:imagedata r:id="rId293" o:title=""/>
          </v:shape>
          <o:OLEObject Type="Embed" ProgID="Equation.DSMT4" ShapeID="_x0000_i1132" DrawAspect="Content" ObjectID="_1492860637" r:id="rId294"/>
        </w:object>
      </w:r>
      <w:r>
        <w:t xml:space="preserve"> passes through </w:t>
      </w:r>
      <w:r w:rsidRPr="00CB2245">
        <w:rPr>
          <w:position w:val="-6"/>
        </w:rPr>
        <w:object w:dxaOrig="240" w:dyaOrig="260">
          <v:shape id="_x0000_i1133" type="#_x0000_t75" style="width:12pt;height:12.75pt" o:ole="">
            <v:imagedata r:id="rId248" o:title=""/>
          </v:shape>
          <o:OLEObject Type="Embed" ProgID="Equation.DSMT4" ShapeID="_x0000_i1133" DrawAspect="Content" ObjectID="_1492860638" r:id="rId295"/>
        </w:object>
      </w:r>
      <w:r>
        <w:t xml:space="preserve">and </w:t>
      </w:r>
      <w:r w:rsidRPr="006624E9">
        <w:rPr>
          <w:position w:val="-6"/>
        </w:rPr>
        <w:object w:dxaOrig="380" w:dyaOrig="260">
          <v:shape id="_x0000_i1134" type="#_x0000_t75" style="width:18.75pt;height:12.75pt" o:ole="">
            <v:imagedata r:id="rId296" o:title=""/>
          </v:shape>
          <o:OLEObject Type="Embed" ProgID="Equation.DSMT4" ShapeID="_x0000_i1134" DrawAspect="Content" ObjectID="_1492860639" r:id="rId297"/>
        </w:object>
      </w:r>
      <w:r>
        <w:t xml:space="preserve"> is parallel to </w:t>
      </w:r>
      <w:r w:rsidRPr="006624E9">
        <w:rPr>
          <w:position w:val="-4"/>
        </w:rPr>
        <w:object w:dxaOrig="400" w:dyaOrig="240">
          <v:shape id="_x0000_i1135" type="#_x0000_t75" style="width:20.25pt;height:12pt" o:ole="">
            <v:imagedata r:id="rId298" o:title=""/>
          </v:shape>
          <o:OLEObject Type="Embed" ProgID="Equation.DSMT4" ShapeID="_x0000_i1135" DrawAspect="Content" ObjectID="_1492860640" r:id="rId299"/>
        </w:object>
      </w:r>
      <w:r>
        <w:t xml:space="preserve">. Prove that the quadrilateral </w:t>
      </w:r>
      <w:r w:rsidRPr="00976DF9">
        <w:rPr>
          <w:position w:val="-6"/>
        </w:rPr>
        <w:object w:dxaOrig="680" w:dyaOrig="260">
          <v:shape id="_x0000_i1136" type="#_x0000_t75" style="width:33.75pt;height:12.75pt" o:ole="">
            <v:imagedata r:id="rId300" o:title=""/>
          </v:shape>
          <o:OLEObject Type="Embed" ProgID="Equation.DSMT4" ShapeID="_x0000_i1136" DrawAspect="Content" ObjectID="_1492860641" r:id="rId301"/>
        </w:object>
      </w:r>
      <w:r>
        <w:t xml:space="preserve"> is a rectangle.</w:t>
      </w:r>
      <w:r>
        <w:tab/>
        <w:t>(4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97664" behindDoc="0" locked="0" layoutInCell="1" allowOverlap="1">
                <wp:simplePos x="0" y="0"/>
                <wp:positionH relativeFrom="column">
                  <wp:posOffset>2353310</wp:posOffset>
                </wp:positionH>
                <wp:positionV relativeFrom="paragraph">
                  <wp:posOffset>104775</wp:posOffset>
                </wp:positionV>
                <wp:extent cx="3267075" cy="25336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3267075"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 w:rsidRPr="006624E9">
                              <w:rPr>
                                <w:position w:val="-6"/>
                              </w:rPr>
                              <w:object w:dxaOrig="2000" w:dyaOrig="260">
                                <v:shape id="_x0000_i1137" type="#_x0000_t75" style="width:99.8pt;height:12.75pt" o:ole="">
                                  <v:imagedata r:id="rId302" o:title=""/>
                                </v:shape>
                                <o:OLEObject Type="Embed" ProgID="Equation.DSMT4" ShapeID="_x0000_i1137" DrawAspect="Content" ObjectID="_1492860694" r:id="rId303"/>
                              </w:object>
                            </w:r>
                            <w:r>
                              <w:t xml:space="preserve"> (Both angles in semi-circle).</w:t>
                            </w:r>
                          </w:p>
                          <w:p w:rsidR="0032081D" w:rsidRDefault="0032081D"/>
                          <w:p w:rsidR="0032081D" w:rsidRDefault="0032081D">
                            <w:r w:rsidRPr="006624E9">
                              <w:rPr>
                                <w:position w:val="-6"/>
                              </w:rPr>
                              <w:object w:dxaOrig="1480" w:dyaOrig="260">
                                <v:shape id="_x0000_i1138" type="#_x0000_t75" style="width:74.2pt;height:12.75pt" o:ole="">
                                  <v:imagedata r:id="rId304" o:title=""/>
                                </v:shape>
                                <o:OLEObject Type="Embed" ProgID="Equation.DSMT4" ShapeID="_x0000_i1138" DrawAspect="Content" ObjectID="_1492860695" r:id="rId305"/>
                              </w:object>
                            </w:r>
                            <w:r>
                              <w:t xml:space="preserve"> (alternate angles).</w:t>
                            </w:r>
                          </w:p>
                          <w:p w:rsidR="0032081D" w:rsidRDefault="0032081D"/>
                          <w:p w:rsidR="0032081D" w:rsidRDefault="0032081D">
                            <w:r w:rsidRPr="006624E9">
                              <w:rPr>
                                <w:position w:val="-6"/>
                              </w:rPr>
                              <w:object w:dxaOrig="380" w:dyaOrig="260">
                                <v:shape id="_x0000_i1139" type="#_x0000_t75" style="width:18.75pt;height:12.75pt" o:ole="">
                                  <v:imagedata r:id="rId306" o:title=""/>
                                </v:shape>
                                <o:OLEObject Type="Embed" ProgID="Equation.DSMT4" ShapeID="_x0000_i1139" DrawAspect="Content" ObjectID="_1492860696" r:id="rId307"/>
                              </w:object>
                            </w:r>
                            <w:r>
                              <w:t xml:space="preserve"> is common side in </w:t>
                            </w:r>
                            <w:r w:rsidRPr="006624E9">
                              <w:rPr>
                                <w:position w:val="-6"/>
                              </w:rPr>
                              <w:object w:dxaOrig="1760" w:dyaOrig="260">
                                <v:shape id="_x0000_i1140" type="#_x0000_t75" style="width:87.75pt;height:12.75pt" o:ole="">
                                  <v:imagedata r:id="rId308" o:title=""/>
                                </v:shape>
                                <o:OLEObject Type="Embed" ProgID="Equation.DSMT4" ShapeID="_x0000_i1140" DrawAspect="Content" ObjectID="_1492860697" r:id="rId309"/>
                              </w:object>
                            </w:r>
                            <w:r>
                              <w:t>.</w:t>
                            </w:r>
                          </w:p>
                          <w:p w:rsidR="0032081D" w:rsidRDefault="0032081D"/>
                          <w:p w:rsidR="0032081D" w:rsidRDefault="0032081D">
                            <w:r>
                              <w:t xml:space="preserve">Hence </w:t>
                            </w:r>
                            <w:r w:rsidRPr="006624E9">
                              <w:rPr>
                                <w:position w:val="-6"/>
                              </w:rPr>
                              <w:object w:dxaOrig="1760" w:dyaOrig="260">
                                <v:shape id="_x0000_i1141" type="#_x0000_t75" style="width:87.75pt;height:12.75pt" o:ole="">
                                  <v:imagedata r:id="rId308" o:title=""/>
                                </v:shape>
                                <o:OLEObject Type="Embed" ProgID="Equation.DSMT4" ShapeID="_x0000_i1141" DrawAspect="Content" ObjectID="_1492860698" r:id="rId310"/>
                              </w:object>
                            </w:r>
                            <w:r>
                              <w:t xml:space="preserve"> are congruent (ASA).</w:t>
                            </w:r>
                          </w:p>
                          <w:p w:rsidR="0032081D" w:rsidRDefault="0032081D"/>
                          <w:p w:rsidR="0032081D" w:rsidRDefault="0032081D">
                            <w:r>
                              <w:t xml:space="preserve">Hence </w:t>
                            </w:r>
                            <w:r w:rsidRPr="006624E9">
                              <w:rPr>
                                <w:position w:val="-6"/>
                              </w:rPr>
                              <w:object w:dxaOrig="2200" w:dyaOrig="260">
                                <v:shape id="_x0000_i1142" type="#_x0000_t75" style="width:110.2pt;height:12.75pt" o:ole="">
                                  <v:imagedata r:id="rId311" o:title=""/>
                                </v:shape>
                                <o:OLEObject Type="Embed" ProgID="Equation.DSMT4" ShapeID="_x0000_i1142" DrawAspect="Content" ObjectID="_1492860699" r:id="rId312"/>
                              </w:object>
                            </w:r>
                            <w:r>
                              <w:t>.</w:t>
                            </w:r>
                          </w:p>
                          <w:p w:rsidR="0032081D" w:rsidRDefault="0032081D"/>
                          <w:p w:rsidR="0032081D" w:rsidRDefault="0032081D">
                            <w:r w:rsidRPr="00EA09D0">
                              <w:rPr>
                                <w:position w:val="-6"/>
                              </w:rPr>
                              <w:object w:dxaOrig="2020" w:dyaOrig="260">
                                <v:shape id="_x0000_i1143" type="#_x0000_t75" style="width:101.2pt;height:12.75pt" o:ole="">
                                  <v:imagedata r:id="rId313" o:title=""/>
                                </v:shape>
                                <o:OLEObject Type="Embed" ProgID="Equation.DSMT4" ShapeID="_x0000_i1143" DrawAspect="Content" ObjectID="_1492860700" r:id="rId314"/>
                              </w:object>
                            </w:r>
                            <w:r>
                              <w:t xml:space="preserve"> (Co-interior with </w:t>
                            </w:r>
                            <w:r w:rsidRPr="00EA09D0">
                              <w:rPr>
                                <w:position w:val="-6"/>
                              </w:rPr>
                              <w:object w:dxaOrig="1780" w:dyaOrig="260">
                                <v:shape id="_x0000_i1144" type="#_x0000_t75" style="width:89.25pt;height:12.75pt" o:ole="">
                                  <v:imagedata r:id="rId315" o:title=""/>
                                </v:shape>
                                <o:OLEObject Type="Embed" ProgID="Equation.DSMT4" ShapeID="_x0000_i1144" DrawAspect="Content" ObjectID="_1492860701" r:id="rId316"/>
                              </w:object>
                            </w:r>
                            <w:r>
                              <w:t>).</w:t>
                            </w:r>
                          </w:p>
                          <w:p w:rsidR="0032081D" w:rsidRDefault="0032081D"/>
                          <w:p w:rsidR="0032081D" w:rsidRDefault="0032081D">
                            <w:r>
                              <w:t xml:space="preserve">Hence </w:t>
                            </w:r>
                            <w:r w:rsidRPr="00EA09D0">
                              <w:rPr>
                                <w:position w:val="-6"/>
                              </w:rPr>
                              <w:object w:dxaOrig="680" w:dyaOrig="260">
                                <v:shape id="_x0000_i1145" type="#_x0000_t75" style="width:33.75pt;height:12.75pt" o:ole="">
                                  <v:imagedata r:id="rId317" o:title=""/>
                                </v:shape>
                                <o:OLEObject Type="Embed" ProgID="Equation.DSMT4" ShapeID="_x0000_i1145" DrawAspect="Content" ObjectID="_1492860702" r:id="rId318"/>
                              </w:object>
                            </w:r>
                            <w:r>
                              <w:t xml:space="preserve"> is a rectangle.</w:t>
                            </w:r>
                          </w:p>
                          <w:p w:rsidR="0032081D" w:rsidRDefault="0032081D"/>
                          <w:p w:rsidR="0032081D" w:rsidRDefault="0032081D"/>
                          <w:p w:rsidR="0032081D" w:rsidRDefault="0032081D"/>
                          <w:p w:rsidR="0032081D" w:rsidRDefault="00320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0" o:spid="_x0000_s1054" type="#_x0000_t202" style="position:absolute;left:0;text-align:left;margin-left:185.3pt;margin-top:8.25pt;width:257.25pt;height:19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" fillcolor="white [3201]" strokeweight=".5pt">
                <v:textbox>
                  <w:txbxContent>
                    <w:p w:rsidR="0032081D" w:rsidRDefault="0032081D">
                      <w:r w:rsidRPr="006624E9">
                        <w:rPr>
                          <w:position w:val="-6"/>
                        </w:rPr>
                        <w:object w:dxaOrig="2000" w:dyaOrig="260">
                          <v:shape id="_x0000_i1164" type="#_x0000_t75" style="width:99.8pt;height:12.75pt" o:ole="">
                            <v:imagedata r:id="rId319" o:title=""/>
                          </v:shape>
                          <o:OLEObject Type="Embed" ProgID="Equation.DSMT4" ShapeID="_x0000_i1164" DrawAspect="Content" ObjectID="_1485672876" r:id="rId320"/>
                        </w:object>
                      </w:r>
                      <w:r>
                        <w:t xml:space="preserve"> (Both angles in semi-circle).</w:t>
                      </w:r>
                    </w:p>
                    <w:p w:rsidR="0032081D" w:rsidRDefault="0032081D"/>
                    <w:p w:rsidR="0032081D" w:rsidRDefault="0032081D">
                      <w:r w:rsidRPr="006624E9">
                        <w:rPr>
                          <w:position w:val="-6"/>
                        </w:rPr>
                        <w:object w:dxaOrig="1480" w:dyaOrig="260">
                          <v:shape id="_x0000_i1165" type="#_x0000_t75" style="width:74.2pt;height:12.75pt" o:ole="">
                            <v:imagedata r:id="rId321" o:title=""/>
                          </v:shape>
                          <o:OLEObject Type="Embed" ProgID="Equation.DSMT4" ShapeID="_x0000_i1165" DrawAspect="Content" ObjectID="_1485672877" r:id="rId322"/>
                        </w:object>
                      </w:r>
                      <w:r>
                        <w:t xml:space="preserve"> (</w:t>
                      </w:r>
                      <w:proofErr w:type="gramStart"/>
                      <w:r>
                        <w:t>alternate</w:t>
                      </w:r>
                      <w:proofErr w:type="gramEnd"/>
                      <w:r>
                        <w:t xml:space="preserve"> angles).</w:t>
                      </w:r>
                    </w:p>
                    <w:p w:rsidR="0032081D" w:rsidRDefault="0032081D"/>
                    <w:p w:rsidR="0032081D" w:rsidRDefault="0032081D">
                      <w:r w:rsidRPr="006624E9">
                        <w:rPr>
                          <w:position w:val="-6"/>
                        </w:rPr>
                        <w:object w:dxaOrig="380" w:dyaOrig="260">
                          <v:shape id="_x0000_i1166" type="#_x0000_t75" style="width:18.75pt;height:12.75pt" o:ole="">
                            <v:imagedata r:id="rId323" o:title=""/>
                          </v:shape>
                          <o:OLEObject Type="Embed" ProgID="Equation.DSMT4" ShapeID="_x0000_i1166" DrawAspect="Content" ObjectID="_1485672878" r:id="rId324"/>
                        </w:object>
                      </w:r>
                      <w:r>
                        <w:t xml:space="preserve"> </w:t>
                      </w:r>
                      <w:proofErr w:type="gramStart"/>
                      <w:r>
                        <w:t>is</w:t>
                      </w:r>
                      <w:proofErr w:type="gramEnd"/>
                      <w:r>
                        <w:t xml:space="preserve"> common side in </w:t>
                      </w:r>
                      <w:r w:rsidRPr="006624E9">
                        <w:rPr>
                          <w:position w:val="-6"/>
                        </w:rPr>
                        <w:object w:dxaOrig="1760" w:dyaOrig="260">
                          <v:shape id="_x0000_i1167" type="#_x0000_t75" style="width:87.75pt;height:12.75pt" o:ole="">
                            <v:imagedata r:id="rId325" o:title=""/>
                          </v:shape>
                          <o:OLEObject Type="Embed" ProgID="Equation.DSMT4" ShapeID="_x0000_i1167" DrawAspect="Content" ObjectID="_1485672879" r:id="rId326"/>
                        </w:object>
                      </w:r>
                      <w:r>
                        <w:t>.</w:t>
                      </w:r>
                    </w:p>
                    <w:p w:rsidR="0032081D" w:rsidRDefault="0032081D"/>
                    <w:p w:rsidR="0032081D" w:rsidRDefault="0032081D">
                      <w:r>
                        <w:t xml:space="preserve">Hence </w:t>
                      </w:r>
                      <w:r w:rsidRPr="006624E9">
                        <w:rPr>
                          <w:position w:val="-6"/>
                        </w:rPr>
                        <w:object w:dxaOrig="1760" w:dyaOrig="260">
                          <v:shape id="_x0000_i1168" type="#_x0000_t75" style="width:87.75pt;height:12.75pt" o:ole="">
                            <v:imagedata r:id="rId325" o:title=""/>
                          </v:shape>
                          <o:OLEObject Type="Embed" ProgID="Equation.DSMT4" ShapeID="_x0000_i1168" DrawAspect="Content" ObjectID="_1485672880" r:id="rId327"/>
                        </w:object>
                      </w:r>
                      <w:r>
                        <w:t xml:space="preserve"> are congruent (ASA).</w:t>
                      </w:r>
                    </w:p>
                    <w:p w:rsidR="0032081D" w:rsidRDefault="0032081D"/>
                    <w:p w:rsidR="0032081D" w:rsidRDefault="0032081D">
                      <w:proofErr w:type="gramStart"/>
                      <w:r>
                        <w:t xml:space="preserve">Hence </w:t>
                      </w:r>
                      <w:proofErr w:type="gramEnd"/>
                      <w:r w:rsidRPr="006624E9">
                        <w:rPr>
                          <w:position w:val="-6"/>
                        </w:rPr>
                        <w:object w:dxaOrig="2200" w:dyaOrig="260">
                          <v:shape id="_x0000_i1169" type="#_x0000_t75" style="width:110.2pt;height:12.75pt" o:ole="">
                            <v:imagedata r:id="rId328" o:title=""/>
                          </v:shape>
                          <o:OLEObject Type="Embed" ProgID="Equation.DSMT4" ShapeID="_x0000_i1169" DrawAspect="Content" ObjectID="_1485672881" r:id="rId329"/>
                        </w:object>
                      </w:r>
                      <w:r>
                        <w:t>.</w:t>
                      </w:r>
                    </w:p>
                    <w:p w:rsidR="0032081D" w:rsidRDefault="0032081D"/>
                    <w:p w:rsidR="0032081D" w:rsidRDefault="0032081D">
                      <w:r w:rsidRPr="00EA09D0">
                        <w:rPr>
                          <w:position w:val="-6"/>
                        </w:rPr>
                        <w:object w:dxaOrig="2020" w:dyaOrig="260">
                          <v:shape id="_x0000_i1170" type="#_x0000_t75" style="width:101.2pt;height:12.75pt" o:ole="">
                            <v:imagedata r:id="rId330" o:title=""/>
                          </v:shape>
                          <o:OLEObject Type="Embed" ProgID="Equation.DSMT4" ShapeID="_x0000_i1170" DrawAspect="Content" ObjectID="_1485672882" r:id="rId331"/>
                        </w:object>
                      </w:r>
                      <w:r>
                        <w:t xml:space="preserve"> (Co-interior </w:t>
                      </w:r>
                      <w:proofErr w:type="gramStart"/>
                      <w:r>
                        <w:t xml:space="preserve">with </w:t>
                      </w:r>
                      <w:proofErr w:type="gramEnd"/>
                      <w:r w:rsidRPr="00EA09D0">
                        <w:rPr>
                          <w:position w:val="-6"/>
                        </w:rPr>
                        <w:object w:dxaOrig="1780" w:dyaOrig="260">
                          <v:shape id="_x0000_i1171" type="#_x0000_t75" style="width:89.25pt;height:12.75pt" o:ole="">
                            <v:imagedata r:id="rId332" o:title=""/>
                          </v:shape>
                          <o:OLEObject Type="Embed" ProgID="Equation.DSMT4" ShapeID="_x0000_i1171" DrawAspect="Content" ObjectID="_1485672883" r:id="rId333"/>
                        </w:object>
                      </w:r>
                      <w:r>
                        <w:t>).</w:t>
                      </w:r>
                    </w:p>
                    <w:p w:rsidR="0032081D" w:rsidRDefault="0032081D"/>
                    <w:p w:rsidR="0032081D" w:rsidRDefault="0032081D">
                      <w:r>
                        <w:t xml:space="preserve">Hence </w:t>
                      </w:r>
                      <w:r w:rsidRPr="00EA09D0">
                        <w:rPr>
                          <w:position w:val="-6"/>
                        </w:rPr>
                        <w:object w:dxaOrig="680" w:dyaOrig="260">
                          <v:shape id="_x0000_i1172" type="#_x0000_t75" style="width:33.75pt;height:12.75pt" o:ole="">
                            <v:imagedata r:id="rId334" o:title=""/>
                          </v:shape>
                          <o:OLEObject Type="Embed" ProgID="Equation.DSMT4" ShapeID="_x0000_i1172" DrawAspect="Content" ObjectID="_1485672884" r:id="rId335"/>
                        </w:object>
                      </w:r>
                      <w:r>
                        <w:t xml:space="preserve"> is a rectangle.</w:t>
                      </w:r>
                    </w:p>
                    <w:p w:rsidR="0032081D" w:rsidRDefault="0032081D"/>
                    <w:p w:rsidR="0032081D" w:rsidRDefault="0032081D"/>
                    <w:p w:rsidR="0032081D" w:rsidRDefault="0032081D"/>
                    <w:p w:rsidR="0032081D" w:rsidRDefault="0032081D"/>
                  </w:txbxContent>
                </v:textbox>
              </v:shape>
            </w:pict>
          </mc:Fallback>
        </mc:AlternateContent>
      </w:r>
    </w:p>
    <w:p w:rsidR="0032081D" w:rsidRDefault="0032081D" w:rsidP="00EB1947">
      <w:pPr>
        <w:pStyle w:val="StyleA"/>
      </w:pPr>
      <w:r>
        <w:tab/>
      </w:r>
      <w:r>
        <w:object w:dxaOrig="2332" w:dyaOrig="2707">
          <v:shape id="_x0000_i1146" type="#_x0000_t75" style="width:116.25pt;height:134.95pt" o:ole="">
            <v:imagedata r:id="rId336" o:title=""/>
          </v:shape>
          <o:OLEObject Type="Embed" ProgID="FXDraw.Graphic" ShapeID="_x0000_i1146" DrawAspect="Content" ObjectID="_1492860642" r:id="rId337"/>
        </w:objec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pPr>
        <w:rPr>
          <w:b/>
          <w:szCs w:val="24"/>
          <w:lang w:val="en-US"/>
        </w:rPr>
      </w:pPr>
      <w:r>
        <w:br w:type="page"/>
      </w:r>
    </w:p>
    <w:p w:rsidR="0032081D" w:rsidRDefault="001664C1" w:rsidP="0032081D">
      <w:pPr>
        <w:pStyle w:val="QNum"/>
      </w:pPr>
      <w:r>
        <w:lastRenderedPageBreak/>
        <w:t>Question 18</w:t>
      </w:r>
      <w:r>
        <w:tab/>
        <w:t>(10</w:t>
      </w:r>
      <w:r w:rsidR="0032081D">
        <w:t xml:space="preserve"> marks)</w:t>
      </w:r>
    </w:p>
    <w:p w:rsidR="0032081D" w:rsidRDefault="0032081D" w:rsidP="00A95CB4">
      <w:pPr>
        <w:pStyle w:val="StyleA"/>
      </w:pPr>
      <w:r>
        <w:t>(a)</w:t>
      </w:r>
      <w:r>
        <w:tab/>
        <w:t>A small coach has 24 seats, arranged in six rows of four seats each, with two seats in each row on either side of the central aisle. A group passengers consisting of ten males and nine females board the bus.</w:t>
      </w:r>
    </w:p>
    <w:p w:rsidR="0032081D" w:rsidRDefault="0032081D" w:rsidP="00A95CB4">
      <w:pPr>
        <w:pStyle w:val="StyleA"/>
      </w:pPr>
    </w:p>
    <w:p w:rsidR="0032081D" w:rsidRDefault="0032081D" w:rsidP="00A95CB4">
      <w:pPr>
        <w:pStyle w:val="PartAI"/>
      </w:pPr>
      <w:r>
        <w:t>(i)</w:t>
      </w:r>
      <w:r>
        <w:tab/>
        <w:t>Determine how many combinations of empty seats are possibl</w:t>
      </w:r>
      <w:r w:rsidR="001664C1">
        <w:t>e once everyone has sat down.</w:t>
      </w:r>
      <w:r w:rsidR="001664C1">
        <w:tab/>
        <w:t>(2</w:t>
      </w:r>
      <w:r>
        <w:t xml:space="preserve"> mark</w:t>
      </w:r>
      <w:r w:rsidR="001664C1">
        <w:t>s</w:t>
      </w:r>
      <w:r>
        <w:t>)</w:t>
      </w:r>
    </w:p>
    <w:p w:rsidR="0032081D" w:rsidRDefault="0032081D" w:rsidP="00A95CB4">
      <w:pPr>
        <w:pStyle w:val="PartAI"/>
      </w:pPr>
      <w:r>
        <w:rPr>
          <w:noProof/>
          <w:lang w:eastAsia="en-AU"/>
        </w:rPr>
        <mc:AlternateContent>
          <mc:Choice Requires="wps">
            <w:drawing>
              <wp:anchor distT="0" distB="0" distL="114300" distR="114300" simplePos="0" relativeHeight="251701760" behindDoc="0" locked="0" layoutInCell="1" allowOverlap="1" wp14:anchorId="37AC9630" wp14:editId="730A8BF9">
                <wp:simplePos x="0" y="0"/>
                <wp:positionH relativeFrom="column">
                  <wp:posOffset>1934210</wp:posOffset>
                </wp:positionH>
                <wp:positionV relativeFrom="paragraph">
                  <wp:posOffset>34925</wp:posOffset>
                </wp:positionV>
                <wp:extent cx="1447800" cy="6000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144780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A95CB4">
                            <w:r w:rsidRPr="00A95CB4">
                              <w:rPr>
                                <w:position w:val="-10"/>
                              </w:rPr>
                              <w:object w:dxaOrig="1260" w:dyaOrig="380">
                                <v:shape id="_x0000_i1147" type="#_x0000_t75" style="width:63pt;height:19pt" o:ole="">
                                  <v:imagedata r:id="rId338" o:title=""/>
                                </v:shape>
                                <o:OLEObject Type="Embed" ProgID="Equation.DSMT4" ShapeID="_x0000_i1147" DrawAspect="Content" ObjectID="_1492860703" r:id="rId33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37AC9630" id="Text Box 31" o:spid="_x0000_s1055" type="#_x0000_t202" style="position:absolute;left:0;text-align:left;margin-left:152.3pt;margin-top:2.75pt;width:114pt;height:47.25pt;z-index:251701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" fillcolor="white [3201]" strokeweight=".5pt">
                <v:textbox style="mso-fit-shape-to-text:t">
                  <w:txbxContent>
                    <w:p w:rsidR="0032081D" w:rsidRDefault="0032081D" w:rsidP="00A95CB4">
                      <w:r w:rsidRPr="00A95CB4">
                        <w:rPr>
                          <w:position w:val="-10"/>
                        </w:rPr>
                        <w:object w:dxaOrig="1260" w:dyaOrig="380">
                          <v:shape id="_x0000_i1194" type="#_x0000_t75" style="width:63pt;height:19pt" o:ole="">
                            <v:imagedata r:id="rId340" o:title=""/>
                          </v:shape>
                          <o:OLEObject Type="Embed" ProgID="Equation.DSMT4" ShapeID="_x0000_i1194" DrawAspect="Content" ObjectID="_1485672885" r:id="rId341"/>
                        </w:object>
                      </w:r>
                      <w:r>
                        <w:t xml:space="preserve"> </w:t>
                      </w:r>
                    </w:p>
                  </w:txbxContent>
                </v:textbox>
              </v:shape>
            </w:pict>
          </mc:Fallback>
        </mc:AlternateContent>
      </w:r>
    </w:p>
    <w:p w:rsidR="0032081D" w:rsidRDefault="0032081D" w:rsidP="00A95CB4">
      <w:pPr>
        <w:pStyle w:val="PartAI"/>
      </w:pPr>
    </w:p>
    <w:p w:rsidR="0032081D" w:rsidRDefault="0032081D" w:rsidP="00A95CB4">
      <w:pPr>
        <w:pStyle w:val="PartAI"/>
      </w:pPr>
    </w:p>
    <w:p w:rsidR="0032081D" w:rsidRDefault="0032081D" w:rsidP="00A95CB4">
      <w:pPr>
        <w:pStyle w:val="PartAI"/>
      </w:pPr>
    </w:p>
    <w:p w:rsidR="0032081D" w:rsidRDefault="0032081D" w:rsidP="00A95CB4">
      <w:pPr>
        <w:pStyle w:val="PartAI"/>
      </w:pPr>
    </w:p>
    <w:p w:rsidR="0032081D" w:rsidRDefault="0032081D" w:rsidP="00A95CB4">
      <w:pPr>
        <w:pStyle w:val="PartAI"/>
      </w:pPr>
    </w:p>
    <w:p w:rsidR="0032081D" w:rsidRDefault="0032081D" w:rsidP="00A95CB4">
      <w:pPr>
        <w:pStyle w:val="PartAI"/>
      </w:pPr>
      <w:r>
        <w:t>(ii)</w:t>
      </w:r>
      <w:r>
        <w:tab/>
        <w:t>How many fewer combinations are there if the females all sit on one side of the aisle and the males all sit on the other side?</w:t>
      </w:r>
      <w:r>
        <w:tab/>
        <w:t>(3 marks)</w:t>
      </w:r>
    </w:p>
    <w:p w:rsidR="0032081D" w:rsidRDefault="0032081D" w:rsidP="00A95CB4">
      <w:pPr>
        <w:pStyle w:val="PartAI"/>
      </w:pPr>
    </w:p>
    <w:p w:rsidR="0032081D" w:rsidRDefault="0032081D" w:rsidP="00A95CB4">
      <w:pPr>
        <w:pStyle w:val="PartAI"/>
      </w:pPr>
      <w:r>
        <w:rPr>
          <w:noProof/>
          <w:lang w:eastAsia="en-AU"/>
        </w:rPr>
        <mc:AlternateContent>
          <mc:Choice Requires="wps">
            <w:drawing>
              <wp:anchor distT="0" distB="0" distL="114300" distR="114300" simplePos="0" relativeHeight="251702784" behindDoc="0" locked="0" layoutInCell="1" allowOverlap="1" wp14:anchorId="76A8B5CE" wp14:editId="4153A4D5">
                <wp:simplePos x="0" y="0"/>
                <wp:positionH relativeFrom="column">
                  <wp:posOffset>1934210</wp:posOffset>
                </wp:positionH>
                <wp:positionV relativeFrom="paragraph">
                  <wp:posOffset>16510</wp:posOffset>
                </wp:positionV>
                <wp:extent cx="1790700" cy="73342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17907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A95CB4">
                            <w:r w:rsidRPr="00A95CB4">
                              <w:rPr>
                                <w:position w:val="-38"/>
                              </w:rPr>
                              <w:object w:dxaOrig="3340" w:dyaOrig="980">
                                <v:shape id="_x0000_i1148" type="#_x0000_t75" style="width:167pt;height:49pt" o:ole="">
                                  <v:imagedata r:id="rId342" o:title=""/>
                                </v:shape>
                                <o:OLEObject Type="Embed" ProgID="Equation.DSMT4" ShapeID="_x0000_i1148" DrawAspect="Content" ObjectID="_1492860704" r:id="rId34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76A8B5CE" id="Text Box 32" o:spid="_x0000_s1056" type="#_x0000_t202" style="position:absolute;left:0;text-align:left;margin-left:152.3pt;margin-top:1.3pt;width:141pt;height:57.75pt;z-index:2517027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" fillcolor="white [3201]" strokeweight=".5pt">
                <v:textbox style="mso-fit-shape-to-text:t">
                  <w:txbxContent>
                    <w:p w:rsidR="0032081D" w:rsidRDefault="0032081D" w:rsidP="00A95CB4">
                      <w:r w:rsidRPr="00A95CB4">
                        <w:rPr>
                          <w:position w:val="-38"/>
                        </w:rPr>
                        <w:object w:dxaOrig="3340" w:dyaOrig="980">
                          <v:shape id="_x0000_i1195" type="#_x0000_t75" style="width:167pt;height:49pt" o:ole="">
                            <v:imagedata r:id="rId344" o:title=""/>
                          </v:shape>
                          <o:OLEObject Type="Embed" ProgID="Equation.DSMT4" ShapeID="_x0000_i1195" DrawAspect="Content" ObjectID="_1485672886" r:id="rId345"/>
                        </w:object>
                      </w:r>
                      <w:r>
                        <w:t xml:space="preserve"> </w:t>
                      </w:r>
                    </w:p>
                  </w:txbxContent>
                </v:textbox>
              </v:shape>
            </w:pict>
          </mc:Fallback>
        </mc:AlternateContent>
      </w:r>
    </w:p>
    <w:p w:rsidR="0032081D" w:rsidRDefault="0032081D" w:rsidP="00A95CB4">
      <w:pPr>
        <w:pStyle w:val="PartAI"/>
      </w:pPr>
    </w:p>
    <w:p w:rsidR="0032081D" w:rsidRDefault="0032081D" w:rsidP="00A95CB4">
      <w:pPr>
        <w:pStyle w:val="PartAI"/>
      </w:pPr>
    </w:p>
    <w:p w:rsidR="0032081D" w:rsidRDefault="0032081D" w:rsidP="00A95CB4">
      <w:pPr>
        <w:pStyle w:val="PartA"/>
      </w:pPr>
    </w:p>
    <w:p w:rsidR="0032081D" w:rsidRDefault="0032081D" w:rsidP="00A95CB4">
      <w:pPr>
        <w:pStyle w:val="PartA"/>
      </w:pPr>
    </w:p>
    <w:p w:rsidR="0032081D" w:rsidRDefault="0032081D" w:rsidP="00A95CB4">
      <w:pPr>
        <w:pStyle w:val="PartA"/>
      </w:pPr>
    </w:p>
    <w:p w:rsidR="0032081D" w:rsidRDefault="0032081D" w:rsidP="00A95CB4">
      <w:pPr>
        <w:pStyle w:val="PartA"/>
      </w:pPr>
    </w:p>
    <w:p w:rsidR="0032081D" w:rsidRDefault="0032081D" w:rsidP="00A95CB4">
      <w:pPr>
        <w:pStyle w:val="PartA"/>
      </w:pPr>
    </w:p>
    <w:p w:rsidR="0032081D" w:rsidRDefault="0032081D" w:rsidP="00A95CB4">
      <w:pPr>
        <w:pStyle w:val="PartA"/>
      </w:pPr>
    </w:p>
    <w:p w:rsidR="0032081D" w:rsidRDefault="0032081D" w:rsidP="00A95CB4">
      <w:pPr>
        <w:pStyle w:val="PartA"/>
      </w:pPr>
    </w:p>
    <w:p w:rsidR="0032081D" w:rsidRPr="008103B4" w:rsidRDefault="0032081D" w:rsidP="00A95CB4">
      <w:pPr>
        <w:pStyle w:val="PartA"/>
      </w:pPr>
    </w:p>
    <w:p w:rsidR="0032081D" w:rsidRDefault="0032081D" w:rsidP="00A95CB4">
      <w:pPr>
        <w:pStyle w:val="StyleA"/>
      </w:pPr>
      <w:r>
        <w:t>(b)</w:t>
      </w:r>
      <w:r>
        <w:tab/>
        <w:t>Determine the number of possible four letter permutations of the letters of the word</w:t>
      </w:r>
    </w:p>
    <w:p w:rsidR="0032081D" w:rsidRDefault="0032081D" w:rsidP="00EB1947">
      <w:pPr>
        <w:pStyle w:val="StyleA"/>
      </w:pPr>
    </w:p>
    <w:p w:rsidR="0032081D" w:rsidRDefault="001664C1" w:rsidP="00B37822">
      <w:pPr>
        <w:pStyle w:val="PartAI"/>
      </w:pPr>
      <w:r>
        <w:t>(i)</w:t>
      </w:r>
      <w:r>
        <w:tab/>
        <w:t>RELOAD.</w:t>
      </w:r>
      <w:r>
        <w:tab/>
        <w:t>(2</w:t>
      </w:r>
      <w:r w:rsidR="0032081D">
        <w:t xml:space="preserve"> mark</w:t>
      </w:r>
      <w:r>
        <w:t>s</w:t>
      </w:r>
      <w:bookmarkStart w:id="12" w:name="_GoBack"/>
      <w:bookmarkEnd w:id="12"/>
      <w:r w:rsidR="0032081D">
        <w:t>)</w:t>
      </w:r>
    </w:p>
    <w:p w:rsidR="0032081D" w:rsidRDefault="0032081D" w:rsidP="00B37822">
      <w:pPr>
        <w:pStyle w:val="PartAI"/>
      </w:pPr>
      <w:r>
        <w:rPr>
          <w:noProof/>
          <w:lang w:eastAsia="en-AU"/>
        </w:rPr>
        <mc:AlternateContent>
          <mc:Choice Requires="wps">
            <w:drawing>
              <wp:anchor distT="0" distB="0" distL="114300" distR="114300" simplePos="0" relativeHeight="251699712" behindDoc="0" locked="0" layoutInCell="1" allowOverlap="1">
                <wp:simplePos x="0" y="0"/>
                <wp:positionH relativeFrom="column">
                  <wp:posOffset>1934210</wp:posOffset>
                </wp:positionH>
                <wp:positionV relativeFrom="paragraph">
                  <wp:posOffset>116840</wp:posOffset>
                </wp:positionV>
                <wp:extent cx="1752600" cy="52387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17526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EA0615">
                            <w:r w:rsidRPr="00EA0615">
                              <w:rPr>
                                <w:position w:val="-10"/>
                              </w:rPr>
                              <w:object w:dxaOrig="920" w:dyaOrig="380">
                                <v:shape id="_x0000_i1149" type="#_x0000_t75" style="width:46pt;height:19pt" o:ole="">
                                  <v:imagedata r:id="rId346" o:title=""/>
                                </v:shape>
                                <o:OLEObject Type="Embed" ProgID="Equation.DSMT4" ShapeID="_x0000_i1149" DrawAspect="Content" ObjectID="_1492860705" r:id="rId34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3" o:spid="_x0000_s1057" type="#_x0000_t202" style="position:absolute;left:0;text-align:left;margin-left:152.3pt;margin-top:9.2pt;width:138pt;height:41.25pt;z-index:251699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" fillcolor="white [3201]" strokeweight=".5pt">
                <v:textbox style="mso-fit-shape-to-text:t">
                  <w:txbxContent>
                    <w:p w:rsidR="0032081D" w:rsidRDefault="0032081D" w:rsidP="00EA0615">
                      <w:r w:rsidRPr="00EA0615">
                        <w:rPr>
                          <w:position w:val="-10"/>
                        </w:rPr>
                        <w:object w:dxaOrig="920" w:dyaOrig="380">
                          <v:shape id="_x0000_i1196" type="#_x0000_t75" style="width:46pt;height:19pt" o:ole="">
                            <v:imagedata r:id="rId348" o:title=""/>
                          </v:shape>
                          <o:OLEObject Type="Embed" ProgID="Equation.DSMT4" ShapeID="_x0000_i1196" DrawAspect="Content" ObjectID="_1485672887" r:id="rId349"/>
                        </w:object>
                      </w:r>
                      <w:r>
                        <w:t xml:space="preserve"> </w:t>
                      </w:r>
                    </w:p>
                  </w:txbxContent>
                </v:textbox>
              </v:shape>
            </w:pict>
          </mc:Fallback>
        </mc:AlternateContent>
      </w: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r>
        <w:t>(ii)</w:t>
      </w:r>
      <w:r w:rsidRPr="00B37822">
        <w:t xml:space="preserve"> </w:t>
      </w:r>
      <w:r>
        <w:tab/>
        <w:t>RELOADED.</w:t>
      </w:r>
      <w:r>
        <w:tab/>
        <w:t>(3 marks)</w:t>
      </w:r>
    </w:p>
    <w:p w:rsidR="0032081D" w:rsidRDefault="0032081D" w:rsidP="00B37822">
      <w:pPr>
        <w:pStyle w:val="PartAI"/>
      </w:pPr>
      <w:r>
        <w:rPr>
          <w:noProof/>
          <w:lang w:eastAsia="en-AU"/>
        </w:rPr>
        <mc:AlternateContent>
          <mc:Choice Requires="wps">
            <w:drawing>
              <wp:anchor distT="0" distB="0" distL="114300" distR="114300" simplePos="0" relativeHeight="251700736" behindDoc="0" locked="0" layoutInCell="1" allowOverlap="1">
                <wp:simplePos x="0" y="0"/>
                <wp:positionH relativeFrom="column">
                  <wp:posOffset>1934210</wp:posOffset>
                </wp:positionH>
                <wp:positionV relativeFrom="paragraph">
                  <wp:posOffset>123825</wp:posOffset>
                </wp:positionV>
                <wp:extent cx="3038475" cy="215265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3038475" cy="2152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
                              <w:t>All different: 360</w:t>
                            </w:r>
                          </w:p>
                          <w:p w:rsidR="0032081D" w:rsidRDefault="0032081D"/>
                          <w:p w:rsidR="0032081D" w:rsidRDefault="0032081D">
                            <w:r>
                              <w:t xml:space="preserve">2 E's, other 2 diff: </w:t>
                            </w:r>
                            <w:r w:rsidRPr="00EA0615">
                              <w:rPr>
                                <w:position w:val="-22"/>
                              </w:rPr>
                              <w:object w:dxaOrig="1900" w:dyaOrig="580">
                                <v:shape id="_x0000_i1151" type="#_x0000_t75" style="width:95pt;height:29pt" o:ole="">
                                  <v:imagedata r:id="rId350" o:title=""/>
                                </v:shape>
                                <o:OLEObject Type="Embed" ProgID="Equation.DSMT4" ShapeID="_x0000_i1151" DrawAspect="Content" ObjectID="_1492860706" r:id="rId351"/>
                              </w:object>
                            </w:r>
                            <w:r>
                              <w:t xml:space="preserve"> </w:t>
                            </w:r>
                          </w:p>
                          <w:p w:rsidR="0032081D" w:rsidRDefault="0032081D"/>
                          <w:p w:rsidR="0032081D" w:rsidRDefault="0032081D">
                            <w:r>
                              <w:t>2 D's, other 2 diff: 120</w:t>
                            </w:r>
                          </w:p>
                          <w:p w:rsidR="0032081D" w:rsidRDefault="0032081D"/>
                          <w:p w:rsidR="0032081D" w:rsidRDefault="0032081D">
                            <w:r>
                              <w:t xml:space="preserve">2 E's and 2 D's: </w:t>
                            </w:r>
                            <w:r w:rsidRPr="005F31FA">
                              <w:rPr>
                                <w:position w:val="-22"/>
                              </w:rPr>
                              <w:object w:dxaOrig="1920" w:dyaOrig="580">
                                <v:shape id="_x0000_i1153" type="#_x0000_t75" style="width:96pt;height:29pt" o:ole="">
                                  <v:imagedata r:id="rId352" o:title=""/>
                                </v:shape>
                                <o:OLEObject Type="Embed" ProgID="Equation.DSMT4" ShapeID="_x0000_i1153" DrawAspect="Content" ObjectID="_1492860707" r:id="rId353"/>
                              </w:object>
                            </w:r>
                            <w:r>
                              <w:t xml:space="preserve"> </w:t>
                            </w:r>
                          </w:p>
                          <w:p w:rsidR="0032081D" w:rsidRDefault="0032081D"/>
                          <w:p w:rsidR="0032081D" w:rsidRDefault="0032081D">
                            <w:r>
                              <w:t xml:space="preserve">Total: </w:t>
                            </w:r>
                            <w:r w:rsidRPr="00EA0615">
                              <w:rPr>
                                <w:position w:val="-6"/>
                              </w:rPr>
                              <w:object w:dxaOrig="2320" w:dyaOrig="260">
                                <v:shape id="_x0000_i1155" type="#_x0000_t75" style="width:116pt;height:13pt" o:ole="">
                                  <v:imagedata r:id="rId354" o:title=""/>
                                </v:shape>
                                <o:OLEObject Type="Embed" ProgID="Equation.DSMT4" ShapeID="_x0000_i1155" DrawAspect="Content" ObjectID="_1492860708" r:id="rId35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4" o:spid="_x0000_s1058" type="#_x0000_t202" style="position:absolute;left:0;text-align:left;margin-left:152.3pt;margin-top:9.75pt;width:239.25pt;height:16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" fillcolor="white [3201]" strokeweight=".5pt">
                <v:textbox>
                  <w:txbxContent>
                    <w:p w:rsidR="0032081D" w:rsidRDefault="0032081D">
                      <w:r>
                        <w:t>All different: 360</w:t>
                      </w:r>
                    </w:p>
                    <w:p w:rsidR="0032081D" w:rsidRDefault="0032081D"/>
                    <w:p w:rsidR="0032081D" w:rsidRDefault="0032081D">
                      <w:r>
                        <w:t xml:space="preserve">2 E's, other 2 diff: </w:t>
                      </w:r>
                      <w:r w:rsidRPr="00EA0615">
                        <w:rPr>
                          <w:position w:val="-22"/>
                        </w:rPr>
                        <w:object w:dxaOrig="1900" w:dyaOrig="580">
                          <v:shape id="_x0000_i1197" type="#_x0000_t75" style="width:95pt;height:29pt" o:ole="">
                            <v:imagedata r:id="rId356" o:title=""/>
                          </v:shape>
                          <o:OLEObject Type="Embed" ProgID="Equation.DSMT4" ShapeID="_x0000_i1197" DrawAspect="Content" ObjectID="_1485672888" r:id="rId357"/>
                        </w:object>
                      </w:r>
                      <w:r>
                        <w:t xml:space="preserve"> </w:t>
                      </w:r>
                    </w:p>
                    <w:p w:rsidR="0032081D" w:rsidRDefault="0032081D"/>
                    <w:p w:rsidR="0032081D" w:rsidRDefault="0032081D">
                      <w:r>
                        <w:t>2 D's, other 2 diff: 120</w:t>
                      </w:r>
                    </w:p>
                    <w:p w:rsidR="0032081D" w:rsidRDefault="0032081D"/>
                    <w:p w:rsidR="0032081D" w:rsidRDefault="0032081D">
                      <w:r>
                        <w:t xml:space="preserve">2 E's and 2 D's: </w:t>
                      </w:r>
                      <w:r w:rsidRPr="005F31FA">
                        <w:rPr>
                          <w:position w:val="-22"/>
                        </w:rPr>
                        <w:object w:dxaOrig="1920" w:dyaOrig="580">
                          <v:shape id="_x0000_i1198" type="#_x0000_t75" style="width:96pt;height:29pt" o:ole="">
                            <v:imagedata r:id="rId358" o:title=""/>
                          </v:shape>
                          <o:OLEObject Type="Embed" ProgID="Equation.DSMT4" ShapeID="_x0000_i1198" DrawAspect="Content" ObjectID="_1485672889" r:id="rId359"/>
                        </w:object>
                      </w:r>
                      <w:r>
                        <w:t xml:space="preserve"> </w:t>
                      </w:r>
                    </w:p>
                    <w:p w:rsidR="0032081D" w:rsidRDefault="0032081D"/>
                    <w:p w:rsidR="0032081D" w:rsidRDefault="0032081D">
                      <w:r>
                        <w:t xml:space="preserve">Total: </w:t>
                      </w:r>
                      <w:r w:rsidRPr="00EA0615">
                        <w:rPr>
                          <w:position w:val="-6"/>
                        </w:rPr>
                        <w:object w:dxaOrig="2320" w:dyaOrig="260">
                          <v:shape id="_x0000_i1199" type="#_x0000_t75" style="width:116pt;height:13pt" o:ole="">
                            <v:imagedata r:id="rId360" o:title=""/>
                          </v:shape>
                          <o:OLEObject Type="Embed" ProgID="Equation.DSMT4" ShapeID="_x0000_i1199" DrawAspect="Content" ObjectID="_1485672890" r:id="rId361"/>
                        </w:object>
                      </w:r>
                      <w:r>
                        <w:t xml:space="preserve"> </w:t>
                      </w:r>
                    </w:p>
                  </w:txbxContent>
                </v:textbox>
              </v:shape>
            </w:pict>
          </mc:Fallback>
        </mc:AlternateContent>
      </w: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EB1947">
      <w:pPr>
        <w:pStyle w:val="StyleA"/>
      </w:pPr>
    </w:p>
    <w:p w:rsidR="0032081D" w:rsidRDefault="0032081D" w:rsidP="00EB1947">
      <w:pPr>
        <w:pStyle w:val="StyleA"/>
      </w:pPr>
    </w:p>
    <w:p w:rsidR="0032081D" w:rsidRDefault="0032081D">
      <w:pPr>
        <w:rPr>
          <w:b/>
          <w:szCs w:val="24"/>
          <w:lang w:val="en-US"/>
        </w:rPr>
      </w:pPr>
      <w:r>
        <w:br w:type="page"/>
      </w:r>
    </w:p>
    <w:p w:rsidR="0032081D" w:rsidRDefault="001664C1" w:rsidP="0032081D">
      <w:pPr>
        <w:pStyle w:val="QNum"/>
      </w:pPr>
      <w:r>
        <w:lastRenderedPageBreak/>
        <w:t>Question 19</w:t>
      </w:r>
      <w:r>
        <w:tab/>
        <w:t>(9</w:t>
      </w:r>
      <w:r w:rsidR="0032081D">
        <w:t xml:space="preserve"> marks)</w:t>
      </w:r>
    </w:p>
    <w:p w:rsidR="0032081D" w:rsidRDefault="0032081D" w:rsidP="00BA058E">
      <w:r>
        <w:t xml:space="preserve">A small boat has to travel across a river from </w:t>
      </w:r>
      <w:r w:rsidRPr="00BA058E">
        <w:rPr>
          <w:position w:val="-4"/>
        </w:rPr>
        <w:object w:dxaOrig="220" w:dyaOrig="240">
          <v:shape id="_x0000_i1156" type="#_x0000_t75" style="width:11pt;height:12pt" o:ole="">
            <v:imagedata r:id="rId362" o:title=""/>
          </v:shape>
          <o:OLEObject Type="Embed" ProgID="Equation.DSMT4" ShapeID="_x0000_i1156" DrawAspect="Content" ObjectID="_1492860643" r:id="rId363"/>
        </w:object>
      </w:r>
      <w:r>
        <w:t xml:space="preserve"> to </w:t>
      </w:r>
      <w:r w:rsidRPr="00BA058E">
        <w:rPr>
          <w:position w:val="-4"/>
        </w:rPr>
        <w:object w:dxaOrig="220" w:dyaOrig="240">
          <v:shape id="_x0000_i1157" type="#_x0000_t75" style="width:11pt;height:12pt" o:ole="">
            <v:imagedata r:id="rId364" o:title=""/>
          </v:shape>
          <o:OLEObject Type="Embed" ProgID="Equation.DSMT4" ShapeID="_x0000_i1157" DrawAspect="Content" ObjectID="_1492860644" r:id="rId365"/>
        </w:object>
      </w:r>
      <w:r>
        <w:t xml:space="preserve">, where </w:t>
      </w:r>
      <w:r w:rsidRPr="00BA058E">
        <w:rPr>
          <w:position w:val="-10"/>
        </w:rPr>
        <w:object w:dxaOrig="1359" w:dyaOrig="300">
          <v:shape id="_x0000_i1158" type="#_x0000_t75" style="width:67.95pt;height:15pt" o:ole="">
            <v:imagedata r:id="rId366" o:title=""/>
          </v:shape>
          <o:OLEObject Type="Embed" ProgID="Equation.DSMT4" ShapeID="_x0000_i1158" DrawAspect="Content" ObjectID="_1492860645" r:id="rId367"/>
        </w:object>
      </w:r>
      <w:r>
        <w:t xml:space="preserve"> and </w:t>
      </w:r>
      <w:r w:rsidRPr="009B3790">
        <w:rPr>
          <w:position w:val="-10"/>
        </w:rPr>
        <w:object w:dxaOrig="1579" w:dyaOrig="300">
          <v:shape id="_x0000_i1159" type="#_x0000_t75" style="width:78.95pt;height:15pt" o:ole="">
            <v:imagedata r:id="rId368" o:title=""/>
          </v:shape>
          <o:OLEObject Type="Embed" ProgID="Equation.DSMT4" ShapeID="_x0000_i1159" DrawAspect="Content" ObjectID="_1492860646" r:id="rId369"/>
        </w:object>
      </w:r>
      <w:r>
        <w:t xml:space="preserve">. A uniform current of </w:t>
      </w:r>
      <w:r w:rsidRPr="009B3790">
        <w:rPr>
          <w:position w:val="-10"/>
        </w:rPr>
        <w:object w:dxaOrig="1100" w:dyaOrig="300">
          <v:shape id="_x0000_i1160" type="#_x0000_t75" style="width:55pt;height:15pt" o:ole="">
            <v:imagedata r:id="rId370" o:title=""/>
          </v:shape>
          <o:OLEObject Type="Embed" ProgID="Equation.DSMT4" ShapeID="_x0000_i1160" DrawAspect="Content" ObjectID="_1492860647" r:id="rId371"/>
        </w:object>
      </w:r>
      <w:r>
        <w:t xml:space="preserve"> is flowing in the river and the boat can maintain a steady speed of 4 m/s.</w:t>
      </w:r>
    </w:p>
    <w:p w:rsidR="0032081D" w:rsidRDefault="0032081D" w:rsidP="00EB1947">
      <w:pPr>
        <w:pStyle w:val="StyleA"/>
      </w:pPr>
    </w:p>
    <w:p w:rsidR="0032081D" w:rsidRDefault="0032081D" w:rsidP="00EB1947">
      <w:pPr>
        <w:pStyle w:val="StyleA"/>
      </w:pPr>
      <w:r>
        <w:t>(a)</w:t>
      </w:r>
      <w:r>
        <w:tab/>
        <w:t xml:space="preserve">Determine, in the form </w:t>
      </w:r>
      <w:r w:rsidRPr="00EB5329">
        <w:rPr>
          <w:position w:val="-10"/>
        </w:rPr>
        <w:object w:dxaOrig="639" w:dyaOrig="300">
          <v:shape id="_x0000_i1161" type="#_x0000_t75" style="width:31.95pt;height:15pt" o:ole="">
            <v:imagedata r:id="rId372" o:title=""/>
          </v:shape>
          <o:OLEObject Type="Embed" ProgID="Equation.DSMT4" ShapeID="_x0000_i1161" DrawAspect="Content" ObjectID="_1492860648" r:id="rId373"/>
        </w:object>
      </w:r>
      <w:r>
        <w:t xml:space="preserve">, the velocity vector the small boat should set to travel directly from </w:t>
      </w:r>
      <w:r w:rsidRPr="00EB5329">
        <w:rPr>
          <w:position w:val="-4"/>
        </w:rPr>
        <w:object w:dxaOrig="220" w:dyaOrig="240">
          <v:shape id="_x0000_i1162" type="#_x0000_t75" style="width:11pt;height:12pt" o:ole="">
            <v:imagedata r:id="rId374" o:title=""/>
          </v:shape>
          <o:OLEObject Type="Embed" ProgID="Equation.DSMT4" ShapeID="_x0000_i1162" DrawAspect="Content" ObjectID="_1492860649" r:id="rId375"/>
        </w:object>
      </w:r>
      <w:r>
        <w:t xml:space="preserve"> to </w:t>
      </w:r>
      <w:r w:rsidRPr="00EB5329">
        <w:rPr>
          <w:position w:val="-4"/>
        </w:rPr>
        <w:object w:dxaOrig="220" w:dyaOrig="240">
          <v:shape id="_x0000_i1163" type="#_x0000_t75" style="width:11pt;height:12pt" o:ole="">
            <v:imagedata r:id="rId376" o:title=""/>
          </v:shape>
          <o:OLEObject Type="Embed" ProgID="Equation.DSMT4" ShapeID="_x0000_i1163" DrawAspect="Content" ObjectID="_1492860650" r:id="rId377"/>
        </w:object>
      </w:r>
      <w:r w:rsidR="001664C1">
        <w:t>.</w:t>
      </w:r>
      <w:r w:rsidR="001664C1">
        <w:tab/>
        <w:t>(6</w:t>
      </w:r>
      <w:r>
        <w:t xml:space="preserve">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704832" behindDoc="0" locked="0" layoutInCell="1" allowOverlap="1" wp14:anchorId="55714A56" wp14:editId="763DAEAA">
                <wp:simplePos x="0" y="0"/>
                <wp:positionH relativeFrom="column">
                  <wp:posOffset>495935</wp:posOffset>
                </wp:positionH>
                <wp:positionV relativeFrom="paragraph">
                  <wp:posOffset>77470</wp:posOffset>
                </wp:positionV>
                <wp:extent cx="4819650" cy="36576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4819650"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FD79A0">
                            <w:r w:rsidRPr="00124D28">
                              <w:object w:dxaOrig="6920" w:dyaOrig="5220">
                                <v:shape id="_x0000_i1165" type="#_x0000_t75" style="width:345.65pt;height:261pt" o:ole="">
                                  <v:imagedata r:id="rId378" o:title=""/>
                                </v:shape>
                                <o:OLEObject Type="Embed" ProgID="Equation.DSMT4" ShapeID="_x0000_i1165" DrawAspect="Content" ObjectID="_1492860709" r:id="rId37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714A56" id="Text Box 35" o:spid="_x0000_s1059" type="#_x0000_t202" style="position:absolute;left:0;text-align:left;margin-left:39.05pt;margin-top:6.1pt;width:379.5pt;height:4in;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" fillcolor="white [3201]" strokeweight=".5pt">
                <v:textbox>
                  <w:txbxContent>
                    <w:p w:rsidR="0032081D" w:rsidRDefault="0032081D" w:rsidP="00FD79A0">
                      <w:r w:rsidRPr="00124D28">
                        <w:object w:dxaOrig="6920" w:dyaOrig="5220">
                          <v:shape id="_x0000_i1214" type="#_x0000_t75" style="width:345.65pt;height:261pt" o:ole="">
                            <v:imagedata r:id="rId380" o:title=""/>
                          </v:shape>
                          <o:OLEObject Type="Embed" ProgID="Equation.DSMT4" ShapeID="_x0000_i1214" DrawAspect="Content" ObjectID="_1485672891" r:id="rId381"/>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(b)</w:t>
      </w:r>
      <w:r>
        <w:tab/>
        <w:t>Calculate, to the nearest minute and second, ho</w:t>
      </w:r>
      <w:r w:rsidR="001664C1">
        <w:t>w long the journey will take.</w:t>
      </w:r>
      <w:r w:rsidR="001664C1">
        <w:tab/>
        <w:t>(3</w:t>
      </w:r>
      <w:r>
        <w:t xml:space="preserve">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705856" behindDoc="0" locked="0" layoutInCell="1" allowOverlap="1">
                <wp:simplePos x="0" y="0"/>
                <wp:positionH relativeFrom="column">
                  <wp:posOffset>1248410</wp:posOffset>
                </wp:positionH>
                <wp:positionV relativeFrom="paragraph">
                  <wp:posOffset>36195</wp:posOffset>
                </wp:positionV>
                <wp:extent cx="3267075" cy="152400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3267075"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124D28">
                            <w:r w:rsidRPr="00124D28">
                              <w:rPr>
                                <w:position w:val="-38"/>
                              </w:rPr>
                              <w:object w:dxaOrig="4160" w:dyaOrig="920">
                                <v:shape id="_x0000_i1167" type="#_x0000_t75" style="width:207.8pt;height:45.75pt" o:ole="">
                                  <v:imagedata r:id="rId382" o:title=""/>
                                </v:shape>
                                <o:OLEObject Type="Embed" ProgID="Equation.DSMT4" ShapeID="_x0000_i1167" DrawAspect="Content" ObjectID="_1492860710" r:id="rId38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6" o:spid="_x0000_s1060" type="#_x0000_t202" style="position:absolute;left:0;text-align:left;margin-left:98.3pt;margin-top:2.85pt;width:257.25pt;height:120pt;z-index:251705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" fillcolor="white [3201]" strokeweight=".5pt">
                <v:textbox style="mso-fit-shape-to-text:t">
                  <w:txbxContent>
                    <w:p w:rsidR="0032081D" w:rsidRDefault="0032081D" w:rsidP="00124D28">
                      <w:r w:rsidRPr="00124D28">
                        <w:rPr>
                          <w:position w:val="-38"/>
                        </w:rPr>
                        <w:object w:dxaOrig="4160" w:dyaOrig="920">
                          <v:shape id="_x0000_i1215" type="#_x0000_t75" style="width:207.8pt;height:45.75pt" o:ole="">
                            <v:imagedata r:id="rId384" o:title=""/>
                          </v:shape>
                          <o:OLEObject Type="Embed" ProgID="Equation.DSMT4" ShapeID="_x0000_i1215" DrawAspect="Content" ObjectID="_1485672892" r:id="rId385"/>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rsidP="0032081D">
      <w:pPr>
        <w:pStyle w:val="QNum"/>
        <w:sectPr w:rsidR="0032081D" w:rsidSect="007D4A50">
          <w:pgSz w:w="11907" w:h="16840" w:code="9"/>
          <w:pgMar w:top="1247" w:right="1134" w:bottom="851" w:left="1304" w:header="737" w:footer="567" w:gutter="0"/>
          <w:cols w:space="708"/>
          <w:docGrid w:linePitch="360"/>
        </w:sectPr>
      </w:pPr>
    </w:p>
    <w:p w:rsidR="0032081D" w:rsidRDefault="001664C1" w:rsidP="0032081D">
      <w:pPr>
        <w:pStyle w:val="QNum"/>
      </w:pPr>
      <w:r>
        <w:lastRenderedPageBreak/>
        <w:t>Question 20</w:t>
      </w:r>
      <w:r>
        <w:tab/>
        <w:t>(4</w:t>
      </w:r>
      <w:r w:rsidR="0032081D">
        <w:t xml:space="preserve"> marks)</w:t>
      </w:r>
    </w:p>
    <w:p w:rsidR="0032081D" w:rsidRDefault="0032081D" w:rsidP="00EB1947">
      <w:pPr>
        <w:pStyle w:val="StyleA"/>
      </w:pPr>
      <w:r>
        <w:t>(a)</w:t>
      </w:r>
      <w:r>
        <w:tab/>
        <w:t xml:space="preserve">In the diagram below, </w:t>
      </w:r>
      <w:r w:rsidRPr="00605F02">
        <w:rPr>
          <w:position w:val="-6"/>
        </w:rPr>
        <w:object w:dxaOrig="380" w:dyaOrig="260">
          <v:shape id="_x0000_i1168" type="#_x0000_t75" style="width:19pt;height:13pt" o:ole="">
            <v:imagedata r:id="rId386" o:title=""/>
          </v:shape>
          <o:OLEObject Type="Embed" ProgID="Equation.DSMT4" ShapeID="_x0000_i1168" DrawAspect="Content" ObjectID="_1492860651" r:id="rId387"/>
        </w:object>
      </w:r>
      <w:r>
        <w:t xml:space="preserve"> is a tangent to the circle at </w:t>
      </w:r>
      <w:r w:rsidRPr="00605F02">
        <w:rPr>
          <w:position w:val="-4"/>
        </w:rPr>
        <w:object w:dxaOrig="220" w:dyaOrig="240">
          <v:shape id="_x0000_i1169" type="#_x0000_t75" style="width:11pt;height:12pt" o:ole="">
            <v:imagedata r:id="rId388" o:title=""/>
          </v:shape>
          <o:OLEObject Type="Embed" ProgID="Equation.DSMT4" ShapeID="_x0000_i1169" DrawAspect="Content" ObjectID="_1492860652" r:id="rId389"/>
        </w:object>
      </w:r>
      <w:r>
        <w:t xml:space="preserve">. If </w:t>
      </w:r>
      <w:r w:rsidRPr="00605F02">
        <w:rPr>
          <w:position w:val="-6"/>
        </w:rPr>
        <w:object w:dxaOrig="1200" w:dyaOrig="260">
          <v:shape id="_x0000_i1170" type="#_x0000_t75" style="width:60pt;height:13pt" o:ole="">
            <v:imagedata r:id="rId390" o:title=""/>
          </v:shape>
          <o:OLEObject Type="Embed" ProgID="Equation.DSMT4" ShapeID="_x0000_i1170" DrawAspect="Content" ObjectID="_1492860653" r:id="rId391"/>
        </w:object>
      </w:r>
      <w:r>
        <w:t xml:space="preserve">, </w:t>
      </w:r>
      <w:r w:rsidRPr="00564C54">
        <w:rPr>
          <w:position w:val="-6"/>
        </w:rPr>
        <w:object w:dxaOrig="1219" w:dyaOrig="260">
          <v:shape id="_x0000_i1171" type="#_x0000_t75" style="width:60.95pt;height:13pt" o:ole="">
            <v:imagedata r:id="rId392" o:title=""/>
          </v:shape>
          <o:OLEObject Type="Embed" ProgID="Equation.DSMT4" ShapeID="_x0000_i1171" DrawAspect="Content" ObjectID="_1492860654" r:id="rId393"/>
        </w:object>
      </w:r>
      <w:r>
        <w:t xml:space="preserve">  and </w:t>
      </w:r>
      <w:r w:rsidRPr="00605F02">
        <w:rPr>
          <w:position w:val="-6"/>
        </w:rPr>
        <w:object w:dxaOrig="1180" w:dyaOrig="260">
          <v:shape id="_x0000_i1172" type="#_x0000_t75" style="width:59pt;height:13pt" o:ole="">
            <v:imagedata r:id="rId394" o:title=""/>
          </v:shape>
          <o:OLEObject Type="Embed" ProgID="Equation.DSMT4" ShapeID="_x0000_i1172" DrawAspect="Content" ObjectID="_1492860655" r:id="rId395"/>
        </w:object>
      </w:r>
      <w:r>
        <w:t xml:space="preserve">, determine the size of angle </w:t>
      </w:r>
      <w:r w:rsidRPr="00605F02">
        <w:rPr>
          <w:position w:val="-4"/>
        </w:rPr>
        <w:object w:dxaOrig="540" w:dyaOrig="240">
          <v:shape id="_x0000_i1173" type="#_x0000_t75" style="width:27pt;height:12pt" o:ole="">
            <v:imagedata r:id="rId396" o:title=""/>
          </v:shape>
          <o:OLEObject Type="Embed" ProgID="Equation.DSMT4" ShapeID="_x0000_i1173" DrawAspect="Content" ObjectID="_1492860656" r:id="rId397"/>
        </w:object>
      </w:r>
      <w:r>
        <w:t>.</w:t>
      </w:r>
      <w:r>
        <w:tab/>
        <w:t>(4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708928" behindDoc="0" locked="0" layoutInCell="1" allowOverlap="1">
                <wp:simplePos x="0" y="0"/>
                <wp:positionH relativeFrom="column">
                  <wp:posOffset>2724785</wp:posOffset>
                </wp:positionH>
                <wp:positionV relativeFrom="paragraph">
                  <wp:posOffset>23495</wp:posOffset>
                </wp:positionV>
                <wp:extent cx="2857500" cy="197167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2857500" cy="197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564C54">
                            <w:r w:rsidRPr="00564C54">
                              <w:rPr>
                                <w:position w:val="-170"/>
                              </w:rPr>
                              <w:object w:dxaOrig="3320" w:dyaOrig="3560">
                                <v:shape id="_x0000_i1175" type="#_x0000_t75" style="width:166pt;height:178pt" o:ole="">
                                  <v:imagedata r:id="rId398" o:title=""/>
                                </v:shape>
                                <o:OLEObject Type="Embed" ProgID="Equation.DSMT4" ShapeID="_x0000_i1175" DrawAspect="Content" ObjectID="_1492860711" r:id="rId39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7" o:spid="_x0000_s1061" type="#_x0000_t202" style="position:absolute;left:0;text-align:left;margin-left:214.55pt;margin-top:1.85pt;width:225pt;height:155.25pt;z-index:251708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" fillcolor="white [3201]" strokeweight=".5pt">
                <v:textbox style="mso-fit-shape-to-text:t">
                  <w:txbxContent>
                    <w:p w:rsidR="0032081D" w:rsidRDefault="0032081D" w:rsidP="00564C54">
                      <w:r w:rsidRPr="00564C54">
                        <w:rPr>
                          <w:position w:val="-170"/>
                        </w:rPr>
                        <w:object w:dxaOrig="3320" w:dyaOrig="3560">
                          <v:shape id="_x0000_i1231" type="#_x0000_t75" style="width:166pt;height:178pt" o:ole="">
                            <v:imagedata r:id="rId400" o:title=""/>
                          </v:shape>
                          <o:OLEObject Type="Embed" ProgID="Equation.DSMT4" ShapeID="_x0000_i1231" DrawAspect="Content" ObjectID="_1485672893" r:id="rId401"/>
                        </w:object>
                      </w:r>
                      <w:r>
                        <w:t xml:space="preserve"> </w:t>
                      </w:r>
                    </w:p>
                  </w:txbxContent>
                </v:textbox>
              </v:shape>
            </w:pict>
          </mc:Fallback>
        </mc:AlternateContent>
      </w:r>
      <w:r>
        <w:tab/>
      </w:r>
      <w:r>
        <w:object w:dxaOrig="2976" w:dyaOrig="2822">
          <v:shape id="_x0000_i1176" type="#_x0000_t75" style="width:148.8pt;height:141.1pt" o:ole="">
            <v:imagedata r:id="rId402" o:title=""/>
          </v:shape>
          <o:OLEObject Type="Embed" ProgID="FXDraw.Graphic" ShapeID="_x0000_i1176" DrawAspect="Content" ObjectID="_1492860657" r:id="rId403"/>
        </w:objec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rsidP="0032081D">
      <w:pPr>
        <w:pStyle w:val="QNum"/>
        <w:sectPr w:rsidR="0032081D" w:rsidSect="007D4A50">
          <w:footerReference w:type="even" r:id="rId404"/>
          <w:pgSz w:w="11907" w:h="16840" w:code="9"/>
          <w:pgMar w:top="1247" w:right="1134" w:bottom="851" w:left="1304" w:header="737" w:footer="567" w:gutter="0"/>
          <w:cols w:space="708"/>
          <w:docGrid w:linePitch="360"/>
        </w:sectPr>
      </w:pPr>
    </w:p>
    <w:p w:rsidR="0032081D" w:rsidRDefault="0032081D" w:rsidP="00E34AC2">
      <w:pPr>
        <w:pStyle w:val="QNum"/>
      </w:pPr>
      <w:r>
        <w:lastRenderedPageBreak/>
        <w:t>Additional working space</w:t>
      </w:r>
    </w:p>
    <w:p w:rsidR="0032081D" w:rsidRDefault="0032081D" w:rsidP="00E34AC2">
      <w:pPr>
        <w:pStyle w:val="QNum"/>
      </w:pPr>
    </w:p>
    <w:p w:rsidR="0032081D" w:rsidRDefault="0032081D" w:rsidP="00E34AC2">
      <w:r>
        <w:t>Question number: _________</w:t>
      </w:r>
    </w:p>
    <w:p w:rsidR="0032081D" w:rsidRDefault="0032081D" w:rsidP="007E367F"/>
    <w:p w:rsidR="0032081D" w:rsidRPr="008103B4" w:rsidRDefault="0032081D" w:rsidP="007E367F"/>
    <w:p w:rsidR="0032081D" w:rsidRDefault="0032081D" w:rsidP="0032081D">
      <w:pPr>
        <w:pStyle w:val="QNum"/>
        <w:sectPr w:rsidR="0032081D" w:rsidSect="00E130EB">
          <w:footerReference w:type="even" r:id="rId405"/>
          <w:footerReference w:type="default" r:id="rId406"/>
          <w:pgSz w:w="11907" w:h="16840" w:code="9"/>
          <w:pgMar w:top="1247" w:right="1134" w:bottom="851" w:left="1304" w:header="737" w:footer="567" w:gutter="0"/>
          <w:cols w:space="708"/>
          <w:docGrid w:linePitch="360"/>
        </w:sectPr>
      </w:pPr>
    </w:p>
    <w:p w:rsidR="0032081D" w:rsidRDefault="0032081D" w:rsidP="00681984"/>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3668BB">
        <w:rPr>
          <w:sz w:val="18"/>
          <w:szCs w:val="18"/>
        </w:rPr>
        <w:t>Rossmoyne Senior High School</w:t>
      </w:r>
      <w:r w:rsidRPr="00CB55EC">
        <w:rPr>
          <w:sz w:val="18"/>
          <w:szCs w:val="18"/>
        </w:rPr>
        <w:t xml:space="preserve"> may change the paper provided that WA Examination Paper's moral rights are not infringed.</w:t>
      </w:r>
    </w:p>
    <w:p w:rsidR="0032081D" w:rsidRDefault="0032081D" w:rsidP="00450341">
      <w:pPr>
        <w:jc w:val="center"/>
        <w:rPr>
          <w:sz w:val="18"/>
          <w:szCs w:val="18"/>
        </w:rPr>
      </w:pPr>
    </w:p>
    <w:p w:rsidR="0032081D" w:rsidRDefault="0032081D"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32081D" w:rsidRDefault="0032081D" w:rsidP="00450341">
      <w:pPr>
        <w:jc w:val="center"/>
        <w:rPr>
          <w:sz w:val="18"/>
          <w:szCs w:val="18"/>
        </w:rPr>
      </w:pPr>
    </w:p>
    <w:p w:rsidR="0032081D" w:rsidRPr="00D54459" w:rsidRDefault="0032081D" w:rsidP="00450341">
      <w:pPr>
        <w:jc w:val="center"/>
        <w:rPr>
          <w:i/>
        </w:rPr>
      </w:pPr>
      <w:r w:rsidRPr="00D54459">
        <w:rPr>
          <w:i/>
        </w:rPr>
        <w:t>Published by WA Examination Papers</w:t>
      </w:r>
    </w:p>
    <w:p w:rsidR="0032081D" w:rsidRPr="00D54459" w:rsidRDefault="0032081D"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32081D" w:rsidRPr="008103B4" w:rsidRDefault="0032081D" w:rsidP="00450341">
      <w:pPr>
        <w:jc w:val="center"/>
      </w:pPr>
    </w:p>
    <w:p w:rsidR="0032081D" w:rsidRPr="00A556DC" w:rsidRDefault="0032081D" w:rsidP="0032081D">
      <w:pPr>
        <w:pStyle w:val="QNum"/>
      </w:pPr>
    </w:p>
    <w:sectPr w:rsidR="0032081D" w:rsidRPr="00A556DC" w:rsidSect="00E130EB">
      <w:headerReference w:type="even" r:id="rId407"/>
      <w:headerReference w:type="default" r:id="rId408"/>
      <w:footerReference w:type="even" r:id="rId409"/>
      <w:footerReference w:type="default" r:id="rId410"/>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FC6" w:rsidRDefault="00116FC6">
      <w:r>
        <w:separator/>
      </w:r>
    </w:p>
  </w:endnote>
  <w:endnote w:type="continuationSeparator" w:id="0">
    <w:p w:rsidR="00116FC6" w:rsidRDefault="0011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32081D"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32081D"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A" w:rsidRPr="005C1A6B" w:rsidRDefault="00E0656A" w:rsidP="00705C74">
    <w:pPr>
      <w:tabs>
        <w:tab w:val="center" w:pos="4706"/>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FC6" w:rsidRDefault="00116FC6">
      <w:r>
        <w:separator/>
      </w:r>
    </w:p>
  </w:footnote>
  <w:footnote w:type="continuationSeparator" w:id="0">
    <w:p w:rsidR="00116FC6" w:rsidRDefault="0011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32081D" w:rsidP="00705C74">
    <w:pPr>
      <w:pStyle w:val="Header"/>
      <w:tabs>
        <w:tab w:val="clear" w:pos="4620"/>
        <w:tab w:val="clear" w:pos="9240"/>
        <w:tab w:val="center" w:pos="4734"/>
        <w:tab w:val="right" w:pos="9441"/>
      </w:tabs>
      <w:rPr>
        <w:szCs w:val="22"/>
      </w:rP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1664C1">
      <w:rPr>
        <w:noProof/>
        <w:szCs w:val="22"/>
      </w:rPr>
      <w:t>18</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32081D"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1664C1">
      <w:rPr>
        <w:noProof/>
      </w:rPr>
      <w:t>17</w:t>
    </w:r>
    <w:r>
      <w:fldChar w:fldCharType="end"/>
    </w:r>
    <w:r>
      <w:tab/>
      <w:t>SPECIALIST UNIT 1</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A" w:rsidRPr="00E0656A" w:rsidRDefault="00E0656A" w:rsidP="00E0656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9478F"/>
    <w:rsid w:val="00095238"/>
    <w:rsid w:val="000A52EB"/>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16FC6"/>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664C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F7F40"/>
    <w:rsid w:val="00303E9C"/>
    <w:rsid w:val="003145CD"/>
    <w:rsid w:val="0032081D"/>
    <w:rsid w:val="00320948"/>
    <w:rsid w:val="003233CA"/>
    <w:rsid w:val="00324E18"/>
    <w:rsid w:val="0032717C"/>
    <w:rsid w:val="003274C1"/>
    <w:rsid w:val="003325AD"/>
    <w:rsid w:val="00341003"/>
    <w:rsid w:val="00343128"/>
    <w:rsid w:val="00353EAB"/>
    <w:rsid w:val="003547B4"/>
    <w:rsid w:val="00362CB9"/>
    <w:rsid w:val="003668BB"/>
    <w:rsid w:val="003679C8"/>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400888"/>
    <w:rsid w:val="00401A36"/>
    <w:rsid w:val="00412B78"/>
    <w:rsid w:val="00414F4F"/>
    <w:rsid w:val="004167E7"/>
    <w:rsid w:val="00426FBF"/>
    <w:rsid w:val="00432599"/>
    <w:rsid w:val="00435358"/>
    <w:rsid w:val="004537E5"/>
    <w:rsid w:val="00457F6F"/>
    <w:rsid w:val="00463EBD"/>
    <w:rsid w:val="0048071E"/>
    <w:rsid w:val="0049357D"/>
    <w:rsid w:val="00496723"/>
    <w:rsid w:val="004A0612"/>
    <w:rsid w:val="004A655B"/>
    <w:rsid w:val="004B2EA2"/>
    <w:rsid w:val="004B63B8"/>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45940"/>
    <w:rsid w:val="00561C7D"/>
    <w:rsid w:val="00574D54"/>
    <w:rsid w:val="00585E11"/>
    <w:rsid w:val="00593515"/>
    <w:rsid w:val="005A09E2"/>
    <w:rsid w:val="005A1496"/>
    <w:rsid w:val="005A3BAD"/>
    <w:rsid w:val="005A4859"/>
    <w:rsid w:val="005A69F6"/>
    <w:rsid w:val="005B1378"/>
    <w:rsid w:val="005B15DB"/>
    <w:rsid w:val="005B1651"/>
    <w:rsid w:val="005B16E4"/>
    <w:rsid w:val="005B4CBE"/>
    <w:rsid w:val="005B4F9D"/>
    <w:rsid w:val="005C0D6D"/>
    <w:rsid w:val="005C1A6B"/>
    <w:rsid w:val="005C49C2"/>
    <w:rsid w:val="005D0CE4"/>
    <w:rsid w:val="005D1C3F"/>
    <w:rsid w:val="005E16B5"/>
    <w:rsid w:val="005E4C5D"/>
    <w:rsid w:val="00602917"/>
    <w:rsid w:val="0060304F"/>
    <w:rsid w:val="00611044"/>
    <w:rsid w:val="006123D0"/>
    <w:rsid w:val="0062168F"/>
    <w:rsid w:val="00621CF6"/>
    <w:rsid w:val="00621DFA"/>
    <w:rsid w:val="00622BB2"/>
    <w:rsid w:val="00626542"/>
    <w:rsid w:val="006266B4"/>
    <w:rsid w:val="0063171F"/>
    <w:rsid w:val="00631F5C"/>
    <w:rsid w:val="00636276"/>
    <w:rsid w:val="0063687D"/>
    <w:rsid w:val="00636B49"/>
    <w:rsid w:val="00644B8A"/>
    <w:rsid w:val="00644E82"/>
    <w:rsid w:val="00645445"/>
    <w:rsid w:val="00652E8A"/>
    <w:rsid w:val="00653762"/>
    <w:rsid w:val="00654D2D"/>
    <w:rsid w:val="00655171"/>
    <w:rsid w:val="00660262"/>
    <w:rsid w:val="00664F61"/>
    <w:rsid w:val="00671E03"/>
    <w:rsid w:val="00673E99"/>
    <w:rsid w:val="00687514"/>
    <w:rsid w:val="0069111F"/>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4CBA"/>
    <w:rsid w:val="006E7453"/>
    <w:rsid w:val="006E7847"/>
    <w:rsid w:val="006F0723"/>
    <w:rsid w:val="006F4690"/>
    <w:rsid w:val="006F7434"/>
    <w:rsid w:val="00705C74"/>
    <w:rsid w:val="0070618D"/>
    <w:rsid w:val="00710030"/>
    <w:rsid w:val="00726A5F"/>
    <w:rsid w:val="007321ED"/>
    <w:rsid w:val="00732D20"/>
    <w:rsid w:val="007422A5"/>
    <w:rsid w:val="00743884"/>
    <w:rsid w:val="00743B17"/>
    <w:rsid w:val="007514A9"/>
    <w:rsid w:val="007552E8"/>
    <w:rsid w:val="007569A4"/>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8E"/>
    <w:rsid w:val="007D5390"/>
    <w:rsid w:val="007D5BE7"/>
    <w:rsid w:val="007D6C51"/>
    <w:rsid w:val="007E27AB"/>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9740E"/>
    <w:rsid w:val="008A4D37"/>
    <w:rsid w:val="008A5E5C"/>
    <w:rsid w:val="008A6B8B"/>
    <w:rsid w:val="008B2C0D"/>
    <w:rsid w:val="008B7730"/>
    <w:rsid w:val="008C5556"/>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40751"/>
    <w:rsid w:val="00941725"/>
    <w:rsid w:val="0094221B"/>
    <w:rsid w:val="0094524B"/>
    <w:rsid w:val="0094591F"/>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A23F2"/>
    <w:rsid w:val="00AA37AC"/>
    <w:rsid w:val="00AB440C"/>
    <w:rsid w:val="00AB6B14"/>
    <w:rsid w:val="00AB6E05"/>
    <w:rsid w:val="00AC19ED"/>
    <w:rsid w:val="00AC25AC"/>
    <w:rsid w:val="00AD3CA6"/>
    <w:rsid w:val="00AE5B6A"/>
    <w:rsid w:val="00AF0FF3"/>
    <w:rsid w:val="00AF224D"/>
    <w:rsid w:val="00AF6BF3"/>
    <w:rsid w:val="00B003FD"/>
    <w:rsid w:val="00B02D03"/>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6B07"/>
    <w:rsid w:val="00B6707E"/>
    <w:rsid w:val="00B72F6D"/>
    <w:rsid w:val="00B76102"/>
    <w:rsid w:val="00B76587"/>
    <w:rsid w:val="00B80453"/>
    <w:rsid w:val="00B81FEE"/>
    <w:rsid w:val="00B83C8A"/>
    <w:rsid w:val="00B90119"/>
    <w:rsid w:val="00B931C7"/>
    <w:rsid w:val="00BA007C"/>
    <w:rsid w:val="00BA008D"/>
    <w:rsid w:val="00BA51A2"/>
    <w:rsid w:val="00BA5621"/>
    <w:rsid w:val="00BC19FA"/>
    <w:rsid w:val="00BC6F00"/>
    <w:rsid w:val="00BD56E7"/>
    <w:rsid w:val="00BD5933"/>
    <w:rsid w:val="00BD6BB3"/>
    <w:rsid w:val="00BE02EF"/>
    <w:rsid w:val="00BE0B56"/>
    <w:rsid w:val="00BE57E5"/>
    <w:rsid w:val="00BE6145"/>
    <w:rsid w:val="00BF0078"/>
    <w:rsid w:val="00BF212E"/>
    <w:rsid w:val="00C06863"/>
    <w:rsid w:val="00C14BFF"/>
    <w:rsid w:val="00C22720"/>
    <w:rsid w:val="00C275CB"/>
    <w:rsid w:val="00C30E1E"/>
    <w:rsid w:val="00C35537"/>
    <w:rsid w:val="00C42C0C"/>
    <w:rsid w:val="00C442E3"/>
    <w:rsid w:val="00C46DA4"/>
    <w:rsid w:val="00C50019"/>
    <w:rsid w:val="00C5797F"/>
    <w:rsid w:val="00C653AD"/>
    <w:rsid w:val="00C72D35"/>
    <w:rsid w:val="00C72FAC"/>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68E"/>
    <w:rsid w:val="00D24233"/>
    <w:rsid w:val="00D24EE8"/>
    <w:rsid w:val="00D2554D"/>
    <w:rsid w:val="00D25E7D"/>
    <w:rsid w:val="00D3014D"/>
    <w:rsid w:val="00D30E44"/>
    <w:rsid w:val="00D33FA2"/>
    <w:rsid w:val="00D37328"/>
    <w:rsid w:val="00D3775A"/>
    <w:rsid w:val="00D43BB3"/>
    <w:rsid w:val="00D442CB"/>
    <w:rsid w:val="00D51D77"/>
    <w:rsid w:val="00D52148"/>
    <w:rsid w:val="00D52F83"/>
    <w:rsid w:val="00D64F87"/>
    <w:rsid w:val="00D668B9"/>
    <w:rsid w:val="00D72703"/>
    <w:rsid w:val="00D75986"/>
    <w:rsid w:val="00D7798F"/>
    <w:rsid w:val="00D822CE"/>
    <w:rsid w:val="00D82D7E"/>
    <w:rsid w:val="00D82FE0"/>
    <w:rsid w:val="00D841AA"/>
    <w:rsid w:val="00D84E9F"/>
    <w:rsid w:val="00D90777"/>
    <w:rsid w:val="00D955F6"/>
    <w:rsid w:val="00D977D1"/>
    <w:rsid w:val="00DA148F"/>
    <w:rsid w:val="00DA3555"/>
    <w:rsid w:val="00DA3C39"/>
    <w:rsid w:val="00DB0F84"/>
    <w:rsid w:val="00DB219B"/>
    <w:rsid w:val="00DC4C76"/>
    <w:rsid w:val="00DC757B"/>
    <w:rsid w:val="00DC7CCC"/>
    <w:rsid w:val="00DD2BC0"/>
    <w:rsid w:val="00DD36D5"/>
    <w:rsid w:val="00DE588D"/>
    <w:rsid w:val="00DE653E"/>
    <w:rsid w:val="00DF2659"/>
    <w:rsid w:val="00DF3DED"/>
    <w:rsid w:val="00E0056D"/>
    <w:rsid w:val="00E0071D"/>
    <w:rsid w:val="00E03053"/>
    <w:rsid w:val="00E0656A"/>
    <w:rsid w:val="00E109D4"/>
    <w:rsid w:val="00E11AFA"/>
    <w:rsid w:val="00E129F1"/>
    <w:rsid w:val="00E12F3E"/>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7146"/>
    <w:rsid w:val="00F63CE3"/>
    <w:rsid w:val="00F76B72"/>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StyleA">
    <w:name w:val="StyleA"/>
    <w:basedOn w:val="Normal"/>
    <w:link w:val="StyleAChar"/>
    <w:qFormat/>
    <w:rsid w:val="0032081D"/>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32081D"/>
    <w:rPr>
      <w:rFonts w:ascii="Arial" w:hAnsi="Arial"/>
      <w:sz w:val="22"/>
      <w:szCs w:val="24"/>
      <w:lang w:eastAsia="en-US"/>
    </w:rPr>
  </w:style>
  <w:style w:type="paragraph" w:customStyle="1" w:styleId="PartAI">
    <w:name w:val="PartAI"/>
    <w:basedOn w:val="Normal"/>
    <w:rsid w:val="0032081D"/>
    <w:pPr>
      <w:tabs>
        <w:tab w:val="left" w:pos="680"/>
        <w:tab w:val="right" w:pos="9469"/>
      </w:tabs>
      <w:ind w:left="1360" w:hanging="680"/>
    </w:pPr>
  </w:style>
  <w:style w:type="paragraph" w:customStyle="1" w:styleId="PartA">
    <w:name w:val="PartA"/>
    <w:basedOn w:val="Normal"/>
    <w:link w:val="PartAChar"/>
    <w:rsid w:val="0032081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32081D"/>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StyleA">
    <w:name w:val="StyleA"/>
    <w:basedOn w:val="Normal"/>
    <w:link w:val="StyleAChar"/>
    <w:qFormat/>
    <w:rsid w:val="0032081D"/>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32081D"/>
    <w:rPr>
      <w:rFonts w:ascii="Arial" w:hAnsi="Arial"/>
      <w:sz w:val="22"/>
      <w:szCs w:val="24"/>
      <w:lang w:eastAsia="en-US"/>
    </w:rPr>
  </w:style>
  <w:style w:type="paragraph" w:customStyle="1" w:styleId="PartAI">
    <w:name w:val="PartAI"/>
    <w:basedOn w:val="Normal"/>
    <w:rsid w:val="0032081D"/>
    <w:pPr>
      <w:tabs>
        <w:tab w:val="left" w:pos="680"/>
        <w:tab w:val="right" w:pos="9469"/>
      </w:tabs>
      <w:ind w:left="1360" w:hanging="680"/>
    </w:pPr>
  </w:style>
  <w:style w:type="paragraph" w:customStyle="1" w:styleId="PartA">
    <w:name w:val="PartA"/>
    <w:basedOn w:val="Normal"/>
    <w:link w:val="PartAChar"/>
    <w:rsid w:val="0032081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32081D"/>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25.bin"/><Relationship Id="rId21" Type="http://schemas.openxmlformats.org/officeDocument/2006/relationships/oleObject" Target="embeddings/oleObject4.bin"/><Relationship Id="rId42" Type="http://schemas.openxmlformats.org/officeDocument/2006/relationships/image" Target="media/image111.wmf"/><Relationship Id="rId63" Type="http://schemas.openxmlformats.org/officeDocument/2006/relationships/oleObject" Target="embeddings/oleObject25.bin"/><Relationship Id="rId84" Type="http://schemas.openxmlformats.org/officeDocument/2006/relationships/image" Target="media/image26.wmf"/><Relationship Id="rId159" Type="http://schemas.openxmlformats.org/officeDocument/2006/relationships/oleObject" Target="embeddings/oleObject63.bin"/><Relationship Id="rId324" Type="http://schemas.openxmlformats.org/officeDocument/2006/relationships/oleObject" Target="embeddings/oleObject162.bin"/><Relationship Id="rId345" Type="http://schemas.openxmlformats.org/officeDocument/2006/relationships/oleObject" Target="embeddings/oleObject173.bin"/><Relationship Id="rId366" Type="http://schemas.openxmlformats.org/officeDocument/2006/relationships/image" Target="media/image114.wmf"/><Relationship Id="rId387" Type="http://schemas.openxmlformats.org/officeDocument/2006/relationships/oleObject" Target="embeddings/oleObject177.bin"/><Relationship Id="rId170" Type="http://schemas.openxmlformats.org/officeDocument/2006/relationships/image" Target="media/image55.png"/><Relationship Id="rId205" Type="http://schemas.openxmlformats.org/officeDocument/2006/relationships/oleObject" Target="embeddings/oleObject95.bin"/><Relationship Id="rId226" Type="http://schemas.openxmlformats.org/officeDocument/2006/relationships/image" Target="media/image71.wmf"/><Relationship Id="rId247" Type="http://schemas.openxmlformats.org/officeDocument/2006/relationships/oleObject" Target="embeddings/oleObject102.bin"/><Relationship Id="rId412" Type="http://schemas.openxmlformats.org/officeDocument/2006/relationships/theme" Target="theme/theme1.xml"/><Relationship Id="rId107" Type="http://schemas.openxmlformats.org/officeDocument/2006/relationships/oleObject" Target="embeddings/oleObject47.bin"/><Relationship Id="rId268" Type="http://schemas.openxmlformats.org/officeDocument/2006/relationships/oleObject" Target="embeddings/oleObject118.bin"/><Relationship Id="rId289" Type="http://schemas.openxmlformats.org/officeDocument/2006/relationships/image" Target="media/image89.wmf"/><Relationship Id="rId11" Type="http://schemas.openxmlformats.org/officeDocument/2006/relationships/footer" Target="footer2.xml"/><Relationship Id="rId32" Type="http://schemas.openxmlformats.org/officeDocument/2006/relationships/image" Target="media/image9.wmf"/><Relationship Id="rId53" Type="http://schemas.openxmlformats.org/officeDocument/2006/relationships/oleObject" Target="embeddings/oleObject20.bin"/><Relationship Id="rId74" Type="http://schemas.openxmlformats.org/officeDocument/2006/relationships/image" Target="media/image22.wmf"/><Relationship Id="rId128" Type="http://schemas.openxmlformats.org/officeDocument/2006/relationships/image" Target="media/image43.wmf"/><Relationship Id="rId149" Type="http://schemas.openxmlformats.org/officeDocument/2006/relationships/oleObject" Target="embeddings/oleObject60.bin"/><Relationship Id="rId314" Type="http://schemas.openxmlformats.org/officeDocument/2006/relationships/oleObject" Target="embeddings/oleObject145.bin"/><Relationship Id="rId335" Type="http://schemas.openxmlformats.org/officeDocument/2006/relationships/oleObject" Target="embeddings/oleObject168.bin"/><Relationship Id="rId356" Type="http://schemas.openxmlformats.org/officeDocument/2006/relationships/image" Target="media/image1150.wmf"/><Relationship Id="rId377" Type="http://schemas.openxmlformats.org/officeDocument/2006/relationships/oleObject" Target="embeddings/oleObject172.bin"/><Relationship Id="rId398" Type="http://schemas.openxmlformats.org/officeDocument/2006/relationships/image" Target="media/image128.wmf"/><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image" Target="media/image51.wmf"/><Relationship Id="rId181" Type="http://schemas.openxmlformats.org/officeDocument/2006/relationships/oleObject" Target="embeddings/oleObject75.bin"/><Relationship Id="rId216" Type="http://schemas.openxmlformats.org/officeDocument/2006/relationships/image" Target="media/image67.png"/><Relationship Id="rId237" Type="http://schemas.openxmlformats.org/officeDocument/2006/relationships/oleObject" Target="embeddings/oleObject98.bin"/><Relationship Id="rId402" Type="http://schemas.openxmlformats.org/officeDocument/2006/relationships/image" Target="media/image129.png"/><Relationship Id="rId258" Type="http://schemas.openxmlformats.org/officeDocument/2006/relationships/oleObject" Target="embeddings/oleObject109.bin"/><Relationship Id="rId279" Type="http://schemas.openxmlformats.org/officeDocument/2006/relationships/image" Target="media/image950.wmf"/><Relationship Id="rId22" Type="http://schemas.openxmlformats.org/officeDocument/2006/relationships/image" Target="media/image5.wmf"/><Relationship Id="rId43" Type="http://schemas.openxmlformats.org/officeDocument/2006/relationships/oleObject" Target="embeddings/oleObject15.bin"/><Relationship Id="rId64" Type="http://schemas.openxmlformats.org/officeDocument/2006/relationships/image" Target="media/image17.wmf"/><Relationship Id="rId118" Type="http://schemas.openxmlformats.org/officeDocument/2006/relationships/image" Target="media/image41.wmf"/><Relationship Id="rId290" Type="http://schemas.openxmlformats.org/officeDocument/2006/relationships/oleObject" Target="embeddings/oleObject120.bin"/><Relationship Id="rId304" Type="http://schemas.openxmlformats.org/officeDocument/2006/relationships/image" Target="media/image97.wmf"/><Relationship Id="rId325" Type="http://schemas.openxmlformats.org/officeDocument/2006/relationships/image" Target="media/image1060.wmf"/><Relationship Id="rId346" Type="http://schemas.openxmlformats.org/officeDocument/2006/relationships/image" Target="media/image107.wmf"/><Relationship Id="rId367" Type="http://schemas.openxmlformats.org/officeDocument/2006/relationships/oleObject" Target="embeddings/oleObject157.bin"/><Relationship Id="rId388" Type="http://schemas.openxmlformats.org/officeDocument/2006/relationships/image" Target="media/image123.wmf"/><Relationship Id="rId85" Type="http://schemas.openxmlformats.org/officeDocument/2006/relationships/oleObject" Target="embeddings/oleObject36.bin"/><Relationship Id="rId150" Type="http://schemas.openxmlformats.org/officeDocument/2006/relationships/image" Target="media/image48.wmf"/><Relationship Id="rId171" Type="http://schemas.openxmlformats.org/officeDocument/2006/relationships/oleObject" Target="embeddings/oleObject70.bin"/><Relationship Id="rId206" Type="http://schemas.openxmlformats.org/officeDocument/2006/relationships/image" Target="media/image63.png"/><Relationship Id="rId227" Type="http://schemas.openxmlformats.org/officeDocument/2006/relationships/oleObject" Target="embeddings/oleObject89.bin"/><Relationship Id="rId248" Type="http://schemas.openxmlformats.org/officeDocument/2006/relationships/image" Target="media/image81.wmf"/><Relationship Id="rId269" Type="http://schemas.openxmlformats.org/officeDocument/2006/relationships/image" Target="media/image900.wmf"/><Relationship Id="rId12" Type="http://schemas.openxmlformats.org/officeDocument/2006/relationships/header" Target="header3.xml"/><Relationship Id="rId33" Type="http://schemas.openxmlformats.org/officeDocument/2006/relationships/oleObject" Target="embeddings/oleObject10.bin"/><Relationship Id="rId108" Type="http://schemas.openxmlformats.org/officeDocument/2006/relationships/image" Target="media/image37.wmf"/><Relationship Id="rId129" Type="http://schemas.openxmlformats.org/officeDocument/2006/relationships/oleObject" Target="embeddings/oleObject56.bin"/><Relationship Id="rId280" Type="http://schemas.openxmlformats.org/officeDocument/2006/relationships/oleObject" Target="embeddings/oleObject136.bin"/><Relationship Id="rId315" Type="http://schemas.openxmlformats.org/officeDocument/2006/relationships/image" Target="media/image102.wmf"/><Relationship Id="rId336" Type="http://schemas.openxmlformats.org/officeDocument/2006/relationships/image" Target="media/image104.png"/><Relationship Id="rId357" Type="http://schemas.openxmlformats.org/officeDocument/2006/relationships/oleObject" Target="embeddings/oleObject179.bin"/><Relationship Id="rId54" Type="http://schemas.openxmlformats.org/officeDocument/2006/relationships/image" Target="media/image141.wmf"/><Relationship Id="rId75" Type="http://schemas.openxmlformats.org/officeDocument/2006/relationships/oleObject" Target="embeddings/oleObject31.bin"/><Relationship Id="rId96" Type="http://schemas.openxmlformats.org/officeDocument/2006/relationships/image" Target="media/image32.wmf"/><Relationship Id="rId161" Type="http://schemas.openxmlformats.org/officeDocument/2006/relationships/oleObject" Target="embeddings/oleObject64.bin"/><Relationship Id="rId182" Type="http://schemas.openxmlformats.org/officeDocument/2006/relationships/image" Target="media/image60.wmf"/><Relationship Id="rId217" Type="http://schemas.openxmlformats.org/officeDocument/2006/relationships/oleObject" Target="embeddings/oleObject85.bin"/><Relationship Id="rId378" Type="http://schemas.openxmlformats.org/officeDocument/2006/relationships/image" Target="media/image120.wmf"/><Relationship Id="rId399" Type="http://schemas.openxmlformats.org/officeDocument/2006/relationships/oleObject" Target="embeddings/oleObject186.bin"/><Relationship Id="rId403" Type="http://schemas.openxmlformats.org/officeDocument/2006/relationships/oleObject" Target="embeddings/oleObject187.bin"/><Relationship Id="rId6" Type="http://schemas.openxmlformats.org/officeDocument/2006/relationships/footnotes" Target="footnotes.xml"/><Relationship Id="rId238" Type="http://schemas.openxmlformats.org/officeDocument/2006/relationships/image" Target="media/image77.wmf"/><Relationship Id="rId259" Type="http://schemas.openxmlformats.org/officeDocument/2006/relationships/image" Target="media/image86.wmf"/><Relationship Id="rId23" Type="http://schemas.openxmlformats.org/officeDocument/2006/relationships/oleObject" Target="embeddings/oleObject5.bin"/><Relationship Id="rId119" Type="http://schemas.openxmlformats.org/officeDocument/2006/relationships/oleObject" Target="embeddings/oleObject53.bin"/><Relationship Id="rId270" Type="http://schemas.openxmlformats.org/officeDocument/2006/relationships/oleObject" Target="embeddings/oleObject131.bin"/><Relationship Id="rId291" Type="http://schemas.openxmlformats.org/officeDocument/2006/relationships/image" Target="media/image90.wmf"/><Relationship Id="rId305" Type="http://schemas.openxmlformats.org/officeDocument/2006/relationships/oleObject" Target="embeddings/oleObject128.bin"/><Relationship Id="rId326" Type="http://schemas.openxmlformats.org/officeDocument/2006/relationships/oleObject" Target="embeddings/oleObject163.bin"/><Relationship Id="rId347" Type="http://schemas.openxmlformats.org/officeDocument/2006/relationships/oleObject" Target="embeddings/oleObject151.bin"/><Relationship Id="rId44" Type="http://schemas.openxmlformats.org/officeDocument/2006/relationships/image" Target="media/image12.wmf"/><Relationship Id="rId65" Type="http://schemas.openxmlformats.org/officeDocument/2006/relationships/oleObject" Target="embeddings/oleObject26.bin"/><Relationship Id="rId86" Type="http://schemas.openxmlformats.org/officeDocument/2006/relationships/image" Target="media/image27.wmf"/><Relationship Id="rId130" Type="http://schemas.openxmlformats.org/officeDocument/2006/relationships/image" Target="media/image44.wmf"/><Relationship Id="rId151" Type="http://schemas.openxmlformats.org/officeDocument/2006/relationships/oleObject" Target="embeddings/oleObject61.bin"/><Relationship Id="rId368" Type="http://schemas.openxmlformats.org/officeDocument/2006/relationships/image" Target="media/image115.wmf"/><Relationship Id="rId389" Type="http://schemas.openxmlformats.org/officeDocument/2006/relationships/oleObject" Target="embeddings/oleObject178.bin"/><Relationship Id="rId172" Type="http://schemas.openxmlformats.org/officeDocument/2006/relationships/image" Target="media/image56.wmf"/><Relationship Id="rId207" Type="http://schemas.openxmlformats.org/officeDocument/2006/relationships/oleObject" Target="embeddings/oleObject80.bin"/><Relationship Id="rId228" Type="http://schemas.openxmlformats.org/officeDocument/2006/relationships/image" Target="media/image72.wmf"/><Relationship Id="rId249" Type="http://schemas.openxmlformats.org/officeDocument/2006/relationships/oleObject" Target="embeddings/oleObject103.bin"/><Relationship Id="rId13" Type="http://schemas.openxmlformats.org/officeDocument/2006/relationships/footer" Target="footer3.xml"/><Relationship Id="rId109" Type="http://schemas.openxmlformats.org/officeDocument/2006/relationships/oleObject" Target="embeddings/oleObject48.bin"/><Relationship Id="rId260" Type="http://schemas.openxmlformats.org/officeDocument/2006/relationships/oleObject" Target="embeddings/oleObject110.bin"/><Relationship Id="rId281" Type="http://schemas.openxmlformats.org/officeDocument/2006/relationships/oleObject" Target="embeddings/oleObject137.bin"/><Relationship Id="rId316" Type="http://schemas.openxmlformats.org/officeDocument/2006/relationships/oleObject" Target="embeddings/oleObject146.bin"/><Relationship Id="rId337" Type="http://schemas.openxmlformats.org/officeDocument/2006/relationships/oleObject" Target="embeddings/oleObject148.bin"/><Relationship Id="rId34" Type="http://schemas.openxmlformats.org/officeDocument/2006/relationships/image" Target="media/image96.wmf"/><Relationship Id="rId55" Type="http://schemas.openxmlformats.org/officeDocument/2006/relationships/oleObject" Target="embeddings/oleObject21.bin"/><Relationship Id="rId76" Type="http://schemas.openxmlformats.org/officeDocument/2006/relationships/image" Target="media/image23.wmf"/><Relationship Id="rId97" Type="http://schemas.openxmlformats.org/officeDocument/2006/relationships/oleObject" Target="embeddings/oleObject42.bin"/><Relationship Id="rId120" Type="http://schemas.openxmlformats.org/officeDocument/2006/relationships/image" Target="media/image410.wmf"/><Relationship Id="rId358" Type="http://schemas.openxmlformats.org/officeDocument/2006/relationships/image" Target="media/image1160.wmf"/><Relationship Id="rId379" Type="http://schemas.openxmlformats.org/officeDocument/2006/relationships/oleObject" Target="embeddings/oleObject174.bin"/><Relationship Id="rId7" Type="http://schemas.openxmlformats.org/officeDocument/2006/relationships/endnotes" Target="endnotes.xml"/><Relationship Id="rId162" Type="http://schemas.openxmlformats.org/officeDocument/2006/relationships/image" Target="media/image52.wmf"/><Relationship Id="rId183" Type="http://schemas.openxmlformats.org/officeDocument/2006/relationships/oleObject" Target="embeddings/oleObject76.bin"/><Relationship Id="rId218" Type="http://schemas.openxmlformats.org/officeDocument/2006/relationships/image" Target="media/image68.wmf"/><Relationship Id="rId239" Type="http://schemas.openxmlformats.org/officeDocument/2006/relationships/oleObject" Target="embeddings/oleObject99.bin"/><Relationship Id="rId390" Type="http://schemas.openxmlformats.org/officeDocument/2006/relationships/image" Target="media/image124.wmf"/><Relationship Id="rId404" Type="http://schemas.openxmlformats.org/officeDocument/2006/relationships/footer" Target="footer6.xml"/><Relationship Id="rId250" Type="http://schemas.openxmlformats.org/officeDocument/2006/relationships/image" Target="media/image82.wmf"/><Relationship Id="rId271" Type="http://schemas.openxmlformats.org/officeDocument/2006/relationships/image" Target="media/image910.wmf"/><Relationship Id="rId292" Type="http://schemas.openxmlformats.org/officeDocument/2006/relationships/oleObject" Target="embeddings/oleObject121.bin"/><Relationship Id="rId306" Type="http://schemas.openxmlformats.org/officeDocument/2006/relationships/image" Target="media/image98.wmf"/><Relationship Id="rId24" Type="http://schemas.openxmlformats.org/officeDocument/2006/relationships/image" Target="media/image6.wmf"/><Relationship Id="rId45" Type="http://schemas.openxmlformats.org/officeDocument/2006/relationships/oleObject" Target="embeddings/oleObject16.bin"/><Relationship Id="rId66" Type="http://schemas.openxmlformats.org/officeDocument/2006/relationships/image" Target="media/image18.wmf"/><Relationship Id="rId87" Type="http://schemas.openxmlformats.org/officeDocument/2006/relationships/oleObject" Target="embeddings/oleObject37.bin"/><Relationship Id="rId110" Type="http://schemas.openxmlformats.org/officeDocument/2006/relationships/image" Target="media/image38.wmf"/><Relationship Id="rId131" Type="http://schemas.openxmlformats.org/officeDocument/2006/relationships/oleObject" Target="embeddings/oleObject57.bin"/><Relationship Id="rId327" Type="http://schemas.openxmlformats.org/officeDocument/2006/relationships/oleObject" Target="embeddings/oleObject164.bin"/><Relationship Id="rId348" Type="http://schemas.openxmlformats.org/officeDocument/2006/relationships/image" Target="media/image1140.wmf"/><Relationship Id="rId369" Type="http://schemas.openxmlformats.org/officeDocument/2006/relationships/oleObject" Target="embeddings/oleObject158.bin"/><Relationship Id="rId152" Type="http://schemas.openxmlformats.org/officeDocument/2006/relationships/image" Target="media/image510.wmf"/><Relationship Id="rId173" Type="http://schemas.openxmlformats.org/officeDocument/2006/relationships/oleObject" Target="embeddings/oleObject72.bin"/><Relationship Id="rId208" Type="http://schemas.openxmlformats.org/officeDocument/2006/relationships/image" Target="media/image710.png"/><Relationship Id="rId229" Type="http://schemas.openxmlformats.org/officeDocument/2006/relationships/oleObject" Target="embeddings/oleObject90.bin"/><Relationship Id="rId380" Type="http://schemas.openxmlformats.org/officeDocument/2006/relationships/image" Target="media/image1260.wmf"/><Relationship Id="rId240" Type="http://schemas.openxmlformats.org/officeDocument/2006/relationships/image" Target="media/image850.wmf"/><Relationship Id="rId261" Type="http://schemas.openxmlformats.org/officeDocument/2006/relationships/image" Target="media/image87.wmf"/><Relationship Id="rId14" Type="http://schemas.openxmlformats.org/officeDocument/2006/relationships/image" Target="media/image1.wmf"/><Relationship Id="rId35" Type="http://schemas.openxmlformats.org/officeDocument/2006/relationships/oleObject" Target="embeddings/oleObject11.bin"/><Relationship Id="rId56" Type="http://schemas.openxmlformats.org/officeDocument/2006/relationships/image" Target="media/image15.png"/><Relationship Id="rId77" Type="http://schemas.openxmlformats.org/officeDocument/2006/relationships/oleObject" Target="embeddings/oleObject32.bin"/><Relationship Id="rId100" Type="http://schemas.openxmlformats.org/officeDocument/2006/relationships/image" Target="media/image33.wmf"/><Relationship Id="rId282" Type="http://schemas.openxmlformats.org/officeDocument/2006/relationships/oleObject" Target="embeddings/oleObject138.bin"/><Relationship Id="rId317" Type="http://schemas.openxmlformats.org/officeDocument/2006/relationships/image" Target="media/image103.wmf"/><Relationship Id="rId338" Type="http://schemas.openxmlformats.org/officeDocument/2006/relationships/image" Target="media/image105.wmf"/><Relationship Id="rId359" Type="http://schemas.openxmlformats.org/officeDocument/2006/relationships/oleObject" Target="embeddings/oleObject180.bin"/><Relationship Id="rId8" Type="http://schemas.openxmlformats.org/officeDocument/2006/relationships/header" Target="header1.xml"/><Relationship Id="rId98" Type="http://schemas.openxmlformats.org/officeDocument/2006/relationships/image" Target="media/image320.wmf"/><Relationship Id="rId121" Type="http://schemas.openxmlformats.org/officeDocument/2006/relationships/oleObject" Target="embeddings/oleObject54.bin"/><Relationship Id="rId163" Type="http://schemas.openxmlformats.org/officeDocument/2006/relationships/oleObject" Target="embeddings/oleObject65.bin"/><Relationship Id="rId219" Type="http://schemas.openxmlformats.org/officeDocument/2006/relationships/oleObject" Target="embeddings/oleObject86.bin"/><Relationship Id="rId370" Type="http://schemas.openxmlformats.org/officeDocument/2006/relationships/image" Target="media/image116.wmf"/><Relationship Id="rId391" Type="http://schemas.openxmlformats.org/officeDocument/2006/relationships/oleObject" Target="embeddings/oleObject182.bin"/><Relationship Id="rId405" Type="http://schemas.openxmlformats.org/officeDocument/2006/relationships/footer" Target="footer7.xml"/><Relationship Id="rId230" Type="http://schemas.openxmlformats.org/officeDocument/2006/relationships/image" Target="media/image73.wmf"/><Relationship Id="rId251" Type="http://schemas.openxmlformats.org/officeDocument/2006/relationships/oleObject" Target="embeddings/oleObject105.bin"/><Relationship Id="rId25" Type="http://schemas.openxmlformats.org/officeDocument/2006/relationships/oleObject" Target="embeddings/oleObject6.bin"/><Relationship Id="rId46" Type="http://schemas.openxmlformats.org/officeDocument/2006/relationships/image" Target="media/image1210.wmf"/><Relationship Id="rId67" Type="http://schemas.openxmlformats.org/officeDocument/2006/relationships/oleObject" Target="embeddings/oleObject27.bin"/><Relationship Id="rId272" Type="http://schemas.openxmlformats.org/officeDocument/2006/relationships/oleObject" Target="embeddings/oleObject132.bin"/><Relationship Id="rId293" Type="http://schemas.openxmlformats.org/officeDocument/2006/relationships/image" Target="media/image91.wmf"/><Relationship Id="rId307" Type="http://schemas.openxmlformats.org/officeDocument/2006/relationships/oleObject" Target="embeddings/oleObject129.bin"/><Relationship Id="rId328" Type="http://schemas.openxmlformats.org/officeDocument/2006/relationships/image" Target="media/image1070.wmf"/><Relationship Id="rId349" Type="http://schemas.openxmlformats.org/officeDocument/2006/relationships/oleObject" Target="embeddings/oleObject175.bin"/><Relationship Id="rId88" Type="http://schemas.openxmlformats.org/officeDocument/2006/relationships/image" Target="media/image28.wmf"/><Relationship Id="rId111" Type="http://schemas.openxmlformats.org/officeDocument/2006/relationships/oleObject" Target="embeddings/oleObject49.bin"/><Relationship Id="rId132" Type="http://schemas.openxmlformats.org/officeDocument/2006/relationships/image" Target="media/image45.wmf"/><Relationship Id="rId153" Type="http://schemas.openxmlformats.org/officeDocument/2006/relationships/oleObject" Target="embeddings/oleObject69.bin"/><Relationship Id="rId174" Type="http://schemas.openxmlformats.org/officeDocument/2006/relationships/image" Target="media/image57.wmf"/><Relationship Id="rId209" Type="http://schemas.openxmlformats.org/officeDocument/2006/relationships/oleObject" Target="embeddings/oleObject97.bin"/><Relationship Id="rId360" Type="http://schemas.openxmlformats.org/officeDocument/2006/relationships/image" Target="media/image1170.wmf"/><Relationship Id="rId381" Type="http://schemas.openxmlformats.org/officeDocument/2006/relationships/oleObject" Target="embeddings/oleObject191.bin"/><Relationship Id="rId220" Type="http://schemas.openxmlformats.org/officeDocument/2006/relationships/image" Target="media/image69.wmf"/><Relationship Id="rId241" Type="http://schemas.openxmlformats.org/officeDocument/2006/relationships/oleObject" Target="embeddings/oleObject113.bin"/><Relationship Id="rId15" Type="http://schemas.openxmlformats.org/officeDocument/2006/relationships/oleObject" Target="embeddings/oleObject1.bin"/><Relationship Id="rId36" Type="http://schemas.openxmlformats.org/officeDocument/2006/relationships/image" Target="media/image10.wmf"/><Relationship Id="rId57" Type="http://schemas.openxmlformats.org/officeDocument/2006/relationships/oleObject" Target="embeddings/oleObject22.bin"/><Relationship Id="rId262" Type="http://schemas.openxmlformats.org/officeDocument/2006/relationships/oleObject" Target="embeddings/oleObject111.bin"/><Relationship Id="rId283" Type="http://schemas.openxmlformats.org/officeDocument/2006/relationships/oleObject" Target="embeddings/oleObject139.bin"/><Relationship Id="rId318" Type="http://schemas.openxmlformats.org/officeDocument/2006/relationships/oleObject" Target="embeddings/oleObject147.bin"/><Relationship Id="rId339" Type="http://schemas.openxmlformats.org/officeDocument/2006/relationships/oleObject" Target="embeddings/oleObject149.bin"/><Relationship Id="rId78" Type="http://schemas.openxmlformats.org/officeDocument/2006/relationships/image" Target="media/image24.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header" Target="header4.xml"/><Relationship Id="rId164" Type="http://schemas.openxmlformats.org/officeDocument/2006/relationships/image" Target="media/image53.wmf"/><Relationship Id="rId350" Type="http://schemas.openxmlformats.org/officeDocument/2006/relationships/image" Target="media/image108.wmf"/><Relationship Id="rId371" Type="http://schemas.openxmlformats.org/officeDocument/2006/relationships/oleObject" Target="embeddings/oleObject159.bin"/><Relationship Id="rId406" Type="http://schemas.openxmlformats.org/officeDocument/2006/relationships/footer" Target="footer8.xml"/><Relationship Id="rId9" Type="http://schemas.openxmlformats.org/officeDocument/2006/relationships/header" Target="header2.xml"/><Relationship Id="rId210" Type="http://schemas.openxmlformats.org/officeDocument/2006/relationships/image" Target="media/image64.wmf"/><Relationship Id="rId392" Type="http://schemas.openxmlformats.org/officeDocument/2006/relationships/image" Target="media/image125.wmf"/><Relationship Id="rId26" Type="http://schemas.openxmlformats.org/officeDocument/2006/relationships/image" Target="media/image7.wmf"/><Relationship Id="rId231" Type="http://schemas.openxmlformats.org/officeDocument/2006/relationships/oleObject" Target="embeddings/oleObject92.bin"/><Relationship Id="rId252" Type="http://schemas.openxmlformats.org/officeDocument/2006/relationships/oleObject" Target="embeddings/oleObject106.bin"/><Relationship Id="rId273" Type="http://schemas.openxmlformats.org/officeDocument/2006/relationships/image" Target="media/image920.wmf"/><Relationship Id="rId294" Type="http://schemas.openxmlformats.org/officeDocument/2006/relationships/oleObject" Target="embeddings/oleObject122.bin"/><Relationship Id="rId308" Type="http://schemas.openxmlformats.org/officeDocument/2006/relationships/image" Target="media/image99.wmf"/><Relationship Id="rId329" Type="http://schemas.openxmlformats.org/officeDocument/2006/relationships/oleObject" Target="embeddings/oleObject165.bin"/><Relationship Id="rId47" Type="http://schemas.openxmlformats.org/officeDocument/2006/relationships/oleObject" Target="embeddings/oleObject17.bin"/><Relationship Id="rId68" Type="http://schemas.openxmlformats.org/officeDocument/2006/relationships/image" Target="media/image19.wmf"/><Relationship Id="rId89" Type="http://schemas.openxmlformats.org/officeDocument/2006/relationships/oleObject" Target="embeddings/oleObject38.bin"/><Relationship Id="rId112" Type="http://schemas.openxmlformats.org/officeDocument/2006/relationships/image" Target="media/image39.wmf"/><Relationship Id="rId133" Type="http://schemas.openxmlformats.org/officeDocument/2006/relationships/oleObject" Target="embeddings/oleObject58.bin"/><Relationship Id="rId154" Type="http://schemas.openxmlformats.org/officeDocument/2006/relationships/image" Target="media/image49.wmf"/><Relationship Id="rId175" Type="http://schemas.openxmlformats.org/officeDocument/2006/relationships/oleObject" Target="embeddings/oleObject73.bin"/><Relationship Id="rId340" Type="http://schemas.openxmlformats.org/officeDocument/2006/relationships/image" Target="media/image1120.wmf"/><Relationship Id="rId361" Type="http://schemas.openxmlformats.org/officeDocument/2006/relationships/oleObject" Target="embeddings/oleObject181.bin"/><Relationship Id="rId196" Type="http://schemas.openxmlformats.org/officeDocument/2006/relationships/image" Target="media/image680.wmf"/><Relationship Id="rId200" Type="http://schemas.openxmlformats.org/officeDocument/2006/relationships/image" Target="media/image690.wmf"/><Relationship Id="rId382" Type="http://schemas.openxmlformats.org/officeDocument/2006/relationships/image" Target="media/image121.wmf"/><Relationship Id="rId16" Type="http://schemas.openxmlformats.org/officeDocument/2006/relationships/image" Target="media/image2.wmf"/><Relationship Id="rId221" Type="http://schemas.openxmlformats.org/officeDocument/2006/relationships/oleObject" Target="embeddings/oleObject87.bin"/><Relationship Id="rId242" Type="http://schemas.openxmlformats.org/officeDocument/2006/relationships/image" Target="media/image78.wmf"/><Relationship Id="rId263" Type="http://schemas.openxmlformats.org/officeDocument/2006/relationships/oleObject" Target="embeddings/oleObject112.bin"/><Relationship Id="rId284" Type="http://schemas.openxmlformats.org/officeDocument/2006/relationships/oleObject" Target="embeddings/oleObject140.bin"/><Relationship Id="rId319" Type="http://schemas.openxmlformats.org/officeDocument/2006/relationships/image" Target="media/image1030.wmf"/><Relationship Id="rId37" Type="http://schemas.openxmlformats.org/officeDocument/2006/relationships/oleObject" Target="embeddings/oleObject12.bin"/><Relationship Id="rId58" Type="http://schemas.openxmlformats.org/officeDocument/2006/relationships/image" Target="media/image150.png"/><Relationship Id="rId79" Type="http://schemas.openxmlformats.org/officeDocument/2006/relationships/oleObject" Target="embeddings/oleObject33.bin"/><Relationship Id="rId102" Type="http://schemas.openxmlformats.org/officeDocument/2006/relationships/image" Target="media/image34.wmf"/><Relationship Id="rId123" Type="http://schemas.openxmlformats.org/officeDocument/2006/relationships/header" Target="header5.xml"/><Relationship Id="rId330" Type="http://schemas.openxmlformats.org/officeDocument/2006/relationships/image" Target="media/image1080.wmf"/><Relationship Id="rId90" Type="http://schemas.openxmlformats.org/officeDocument/2006/relationships/image" Target="media/image29.wmf"/><Relationship Id="rId165" Type="http://schemas.openxmlformats.org/officeDocument/2006/relationships/oleObject" Target="embeddings/oleObject67.bin"/><Relationship Id="rId351" Type="http://schemas.openxmlformats.org/officeDocument/2006/relationships/oleObject" Target="embeddings/oleObject152.bin"/><Relationship Id="rId372" Type="http://schemas.openxmlformats.org/officeDocument/2006/relationships/image" Target="media/image117.wmf"/><Relationship Id="rId393" Type="http://schemas.openxmlformats.org/officeDocument/2006/relationships/oleObject" Target="embeddings/oleObject183.bin"/><Relationship Id="rId407" Type="http://schemas.openxmlformats.org/officeDocument/2006/relationships/header" Target="header6.xml"/><Relationship Id="rId211" Type="http://schemas.openxmlformats.org/officeDocument/2006/relationships/oleObject" Target="embeddings/oleObject81.bin"/><Relationship Id="rId232" Type="http://schemas.openxmlformats.org/officeDocument/2006/relationships/image" Target="media/image74.wmf"/><Relationship Id="rId253" Type="http://schemas.openxmlformats.org/officeDocument/2006/relationships/image" Target="media/image83.wmf"/><Relationship Id="rId274" Type="http://schemas.openxmlformats.org/officeDocument/2006/relationships/oleObject" Target="embeddings/oleObject133.bin"/><Relationship Id="rId295" Type="http://schemas.openxmlformats.org/officeDocument/2006/relationships/oleObject" Target="embeddings/oleObject123.bin"/><Relationship Id="rId309" Type="http://schemas.openxmlformats.org/officeDocument/2006/relationships/oleObject" Target="embeddings/oleObject130.bin"/><Relationship Id="rId27" Type="http://schemas.openxmlformats.org/officeDocument/2006/relationships/oleObject" Target="embeddings/oleObject7.bin"/><Relationship Id="rId48" Type="http://schemas.openxmlformats.org/officeDocument/2006/relationships/image" Target="media/image13.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46.wmf"/><Relationship Id="rId320" Type="http://schemas.openxmlformats.org/officeDocument/2006/relationships/oleObject" Target="embeddings/oleObject160.bin"/><Relationship Id="rId80" Type="http://schemas.openxmlformats.org/officeDocument/2006/relationships/image" Target="media/image240.wmf"/><Relationship Id="rId155" Type="http://schemas.openxmlformats.org/officeDocument/2006/relationships/oleObject" Target="embeddings/oleObject62.bin"/><Relationship Id="rId176" Type="http://schemas.openxmlformats.org/officeDocument/2006/relationships/image" Target="media/image58.wmf"/><Relationship Id="rId197" Type="http://schemas.openxmlformats.org/officeDocument/2006/relationships/oleObject" Target="embeddings/oleObject91.bin"/><Relationship Id="rId341" Type="http://schemas.openxmlformats.org/officeDocument/2006/relationships/oleObject" Target="embeddings/oleObject171.bin"/><Relationship Id="rId362" Type="http://schemas.openxmlformats.org/officeDocument/2006/relationships/image" Target="media/image112.wmf"/><Relationship Id="rId383" Type="http://schemas.openxmlformats.org/officeDocument/2006/relationships/oleObject" Target="embeddings/oleObject176.bin"/><Relationship Id="rId201" Type="http://schemas.openxmlformats.org/officeDocument/2006/relationships/oleObject" Target="embeddings/oleObject93.bin"/><Relationship Id="rId222" Type="http://schemas.openxmlformats.org/officeDocument/2006/relationships/image" Target="media/image770.wmf"/><Relationship Id="rId243" Type="http://schemas.openxmlformats.org/officeDocument/2006/relationships/oleObject" Target="embeddings/oleObject100.bin"/><Relationship Id="rId264" Type="http://schemas.openxmlformats.org/officeDocument/2006/relationships/oleObject" Target="embeddings/oleObject114.bin"/><Relationship Id="rId285" Type="http://schemas.openxmlformats.org/officeDocument/2006/relationships/oleObject" Target="embeddings/oleObject141.bin"/><Relationship Id="rId17" Type="http://schemas.openxmlformats.org/officeDocument/2006/relationships/oleObject" Target="embeddings/oleObject2.bin"/><Relationship Id="rId38" Type="http://schemas.openxmlformats.org/officeDocument/2006/relationships/image" Target="media/image1010.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footer" Target="footer4.xml"/><Relationship Id="rId310" Type="http://schemas.openxmlformats.org/officeDocument/2006/relationships/oleObject" Target="embeddings/oleObject143.bin"/><Relationship Id="rId70" Type="http://schemas.openxmlformats.org/officeDocument/2006/relationships/image" Target="media/image20.wmf"/><Relationship Id="rId91" Type="http://schemas.openxmlformats.org/officeDocument/2006/relationships/oleObject" Target="embeddings/oleObject39.bin"/><Relationship Id="rId166" Type="http://schemas.openxmlformats.org/officeDocument/2006/relationships/image" Target="media/image54.wmf"/><Relationship Id="rId331" Type="http://schemas.openxmlformats.org/officeDocument/2006/relationships/oleObject" Target="embeddings/oleObject166.bin"/><Relationship Id="rId352" Type="http://schemas.openxmlformats.org/officeDocument/2006/relationships/image" Target="media/image109.wmf"/><Relationship Id="rId373" Type="http://schemas.openxmlformats.org/officeDocument/2006/relationships/oleObject" Target="embeddings/oleObject169.bin"/><Relationship Id="rId394" Type="http://schemas.openxmlformats.org/officeDocument/2006/relationships/image" Target="media/image126.wmf"/><Relationship Id="rId408" Type="http://schemas.openxmlformats.org/officeDocument/2006/relationships/header" Target="header7.xml"/><Relationship Id="rId1" Type="http://schemas.openxmlformats.org/officeDocument/2006/relationships/numbering" Target="numbering.xml"/><Relationship Id="rId212" Type="http://schemas.openxmlformats.org/officeDocument/2006/relationships/image" Target="media/image65.wmf"/><Relationship Id="rId233" Type="http://schemas.openxmlformats.org/officeDocument/2006/relationships/oleObject" Target="embeddings/oleObject94.bin"/><Relationship Id="rId254" Type="http://schemas.openxmlformats.org/officeDocument/2006/relationships/oleObject" Target="embeddings/oleObject107.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image" Target="media/image40.wmf"/><Relationship Id="rId275" Type="http://schemas.openxmlformats.org/officeDocument/2006/relationships/image" Target="media/image930.wmf"/><Relationship Id="rId296" Type="http://schemas.openxmlformats.org/officeDocument/2006/relationships/image" Target="media/image92.wmf"/><Relationship Id="rId300" Type="http://schemas.openxmlformats.org/officeDocument/2006/relationships/image" Target="media/image94.wmf"/><Relationship Id="rId60" Type="http://schemas.openxmlformats.org/officeDocument/2006/relationships/image" Target="media/image16.wmf"/><Relationship Id="rId81" Type="http://schemas.openxmlformats.org/officeDocument/2006/relationships/oleObject" Target="embeddings/oleObject34.bin"/><Relationship Id="rId135" Type="http://schemas.openxmlformats.org/officeDocument/2006/relationships/oleObject" Target="embeddings/oleObject59.bin"/><Relationship Id="rId156" Type="http://schemas.openxmlformats.org/officeDocument/2006/relationships/image" Target="media/image520.wmf"/><Relationship Id="rId177" Type="http://schemas.openxmlformats.org/officeDocument/2006/relationships/oleObject" Target="embeddings/oleObject74.bin"/><Relationship Id="rId198" Type="http://schemas.openxmlformats.org/officeDocument/2006/relationships/image" Target="media/image61.wmf"/><Relationship Id="rId321" Type="http://schemas.openxmlformats.org/officeDocument/2006/relationships/image" Target="media/image1040.wmf"/><Relationship Id="rId342" Type="http://schemas.openxmlformats.org/officeDocument/2006/relationships/image" Target="media/image106.wmf"/><Relationship Id="rId363" Type="http://schemas.openxmlformats.org/officeDocument/2006/relationships/oleObject" Target="embeddings/oleObject155.bin"/><Relationship Id="rId384" Type="http://schemas.openxmlformats.org/officeDocument/2006/relationships/image" Target="media/image1270.wmf"/><Relationship Id="rId202" Type="http://schemas.openxmlformats.org/officeDocument/2006/relationships/image" Target="media/image62.wmf"/><Relationship Id="rId223" Type="http://schemas.openxmlformats.org/officeDocument/2006/relationships/oleObject" Target="embeddings/oleObject104.bin"/><Relationship Id="rId244" Type="http://schemas.openxmlformats.org/officeDocument/2006/relationships/image" Target="media/image79.wmf"/><Relationship Id="rId18" Type="http://schemas.openxmlformats.org/officeDocument/2006/relationships/image" Target="media/image3.wmf"/><Relationship Id="rId39" Type="http://schemas.openxmlformats.org/officeDocument/2006/relationships/oleObject" Target="embeddings/oleObject13.bin"/><Relationship Id="rId265" Type="http://schemas.openxmlformats.org/officeDocument/2006/relationships/oleObject" Target="embeddings/oleObject115.bin"/><Relationship Id="rId286" Type="http://schemas.openxmlformats.org/officeDocument/2006/relationships/oleObject" Target="embeddings/oleObject142.bin"/><Relationship Id="rId50" Type="http://schemas.openxmlformats.org/officeDocument/2006/relationships/image" Target="media/image135.wmf"/><Relationship Id="rId104" Type="http://schemas.openxmlformats.org/officeDocument/2006/relationships/image" Target="media/image35.wmf"/><Relationship Id="rId125" Type="http://schemas.openxmlformats.org/officeDocument/2006/relationships/footer" Target="footer5.xml"/><Relationship Id="rId146" Type="http://schemas.openxmlformats.org/officeDocument/2006/relationships/image" Target="media/image490.wmf"/><Relationship Id="rId167" Type="http://schemas.openxmlformats.org/officeDocument/2006/relationships/oleObject" Target="embeddings/oleObject68.bin"/><Relationship Id="rId311" Type="http://schemas.openxmlformats.org/officeDocument/2006/relationships/image" Target="media/image100.wmf"/><Relationship Id="rId332" Type="http://schemas.openxmlformats.org/officeDocument/2006/relationships/image" Target="media/image1090.wmf"/><Relationship Id="rId353" Type="http://schemas.openxmlformats.org/officeDocument/2006/relationships/oleObject" Target="embeddings/oleObject153.bin"/><Relationship Id="rId374" Type="http://schemas.openxmlformats.org/officeDocument/2006/relationships/image" Target="media/image118.wmf"/><Relationship Id="rId395" Type="http://schemas.openxmlformats.org/officeDocument/2006/relationships/oleObject" Target="embeddings/oleObject184.bin"/><Relationship Id="rId409" Type="http://schemas.openxmlformats.org/officeDocument/2006/relationships/footer" Target="footer9.xml"/><Relationship Id="rId71" Type="http://schemas.openxmlformats.org/officeDocument/2006/relationships/oleObject" Target="embeddings/oleObject29.bin"/><Relationship Id="rId92" Type="http://schemas.openxmlformats.org/officeDocument/2006/relationships/image" Target="media/image30.wmf"/><Relationship Id="rId213" Type="http://schemas.openxmlformats.org/officeDocument/2006/relationships/oleObject" Target="embeddings/oleObject83.bin"/><Relationship Id="rId234" Type="http://schemas.openxmlformats.org/officeDocument/2006/relationships/image" Target="media/image75.wmf"/><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image" Target="media/image84.wmf"/><Relationship Id="rId276" Type="http://schemas.openxmlformats.org/officeDocument/2006/relationships/oleObject" Target="embeddings/oleObject134.bin"/><Relationship Id="rId297" Type="http://schemas.openxmlformats.org/officeDocument/2006/relationships/oleObject" Target="embeddings/oleObject124.bin"/><Relationship Id="rId40" Type="http://schemas.openxmlformats.org/officeDocument/2006/relationships/image" Target="media/image11.wmf"/><Relationship Id="rId115" Type="http://schemas.openxmlformats.org/officeDocument/2006/relationships/oleObject" Target="embeddings/oleObject51.bin"/><Relationship Id="rId157" Type="http://schemas.openxmlformats.org/officeDocument/2006/relationships/oleObject" Target="embeddings/oleObject71.bin"/><Relationship Id="rId178" Type="http://schemas.openxmlformats.org/officeDocument/2006/relationships/image" Target="media/image610.wmf"/><Relationship Id="rId301" Type="http://schemas.openxmlformats.org/officeDocument/2006/relationships/oleObject" Target="embeddings/oleObject126.bin"/><Relationship Id="rId322" Type="http://schemas.openxmlformats.org/officeDocument/2006/relationships/oleObject" Target="embeddings/oleObject161.bin"/><Relationship Id="rId343" Type="http://schemas.openxmlformats.org/officeDocument/2006/relationships/oleObject" Target="embeddings/oleObject150.bin"/><Relationship Id="rId364" Type="http://schemas.openxmlformats.org/officeDocument/2006/relationships/image" Target="media/image113.wmf"/><Relationship Id="rId61" Type="http://schemas.openxmlformats.org/officeDocument/2006/relationships/oleObject" Target="embeddings/oleObject24.bin"/><Relationship Id="rId82" Type="http://schemas.openxmlformats.org/officeDocument/2006/relationships/image" Target="media/image25.wmf"/><Relationship Id="rId199" Type="http://schemas.openxmlformats.org/officeDocument/2006/relationships/oleObject" Target="embeddings/oleObject78.bin"/><Relationship Id="rId203" Type="http://schemas.openxmlformats.org/officeDocument/2006/relationships/oleObject" Target="embeddings/oleObject79.bin"/><Relationship Id="rId385" Type="http://schemas.openxmlformats.org/officeDocument/2006/relationships/oleObject" Target="embeddings/oleObject193.bin"/><Relationship Id="rId19" Type="http://schemas.openxmlformats.org/officeDocument/2006/relationships/oleObject" Target="embeddings/oleObject3.bin"/><Relationship Id="rId224" Type="http://schemas.openxmlformats.org/officeDocument/2006/relationships/image" Target="media/image70.wmf"/><Relationship Id="rId245" Type="http://schemas.openxmlformats.org/officeDocument/2006/relationships/oleObject" Target="embeddings/oleObject101.bin"/><Relationship Id="rId266" Type="http://schemas.openxmlformats.org/officeDocument/2006/relationships/oleObject" Target="embeddings/oleObject116.bin"/><Relationship Id="rId287" Type="http://schemas.openxmlformats.org/officeDocument/2006/relationships/image" Target="media/image88.png"/><Relationship Id="rId410" Type="http://schemas.openxmlformats.org/officeDocument/2006/relationships/footer" Target="footer10.xml"/><Relationship Id="rId30" Type="http://schemas.openxmlformats.org/officeDocument/2006/relationships/image" Target="media/image810.wmf"/><Relationship Id="rId105" Type="http://schemas.openxmlformats.org/officeDocument/2006/relationships/oleObject" Target="embeddings/oleObject46.bin"/><Relationship Id="rId126" Type="http://schemas.openxmlformats.org/officeDocument/2006/relationships/image" Target="media/image42.wmf"/><Relationship Id="rId147" Type="http://schemas.openxmlformats.org/officeDocument/2006/relationships/oleObject" Target="embeddings/oleObject66.bin"/><Relationship Id="rId168" Type="http://schemas.openxmlformats.org/officeDocument/2006/relationships/image" Target="media/image570.wmf"/><Relationship Id="rId312" Type="http://schemas.openxmlformats.org/officeDocument/2006/relationships/oleObject" Target="embeddings/oleObject144.bin"/><Relationship Id="rId333" Type="http://schemas.openxmlformats.org/officeDocument/2006/relationships/oleObject" Target="embeddings/oleObject167.bin"/><Relationship Id="rId354" Type="http://schemas.openxmlformats.org/officeDocument/2006/relationships/image" Target="media/image110.wmf"/><Relationship Id="rId51" Type="http://schemas.openxmlformats.org/officeDocument/2006/relationships/oleObject" Target="embeddings/oleObject19.bin"/><Relationship Id="rId72" Type="http://schemas.openxmlformats.org/officeDocument/2006/relationships/image" Target="media/image21.wmf"/><Relationship Id="rId93" Type="http://schemas.openxmlformats.org/officeDocument/2006/relationships/oleObject" Target="embeddings/oleObject40.bin"/><Relationship Id="rId375" Type="http://schemas.openxmlformats.org/officeDocument/2006/relationships/oleObject" Target="embeddings/oleObject170.bin"/><Relationship Id="rId396" Type="http://schemas.openxmlformats.org/officeDocument/2006/relationships/image" Target="media/image127.wmf"/><Relationship Id="rId3" Type="http://schemas.microsoft.com/office/2007/relationships/stylesWithEffects" Target="stylesWithEffects.xml"/><Relationship Id="rId214" Type="http://schemas.openxmlformats.org/officeDocument/2006/relationships/image" Target="media/image66.wmf"/><Relationship Id="rId235" Type="http://schemas.openxmlformats.org/officeDocument/2006/relationships/oleObject" Target="embeddings/oleObject96.bin"/><Relationship Id="rId256" Type="http://schemas.openxmlformats.org/officeDocument/2006/relationships/oleObject" Target="embeddings/oleObject108.bin"/><Relationship Id="rId277" Type="http://schemas.openxmlformats.org/officeDocument/2006/relationships/image" Target="media/image940.wmf"/><Relationship Id="rId298" Type="http://schemas.openxmlformats.org/officeDocument/2006/relationships/image" Target="media/image93.wmf"/><Relationship Id="rId400" Type="http://schemas.openxmlformats.org/officeDocument/2006/relationships/image" Target="media/image1340.wmf"/><Relationship Id="rId116" Type="http://schemas.openxmlformats.org/officeDocument/2006/relationships/image" Target="media/image400.wmf"/><Relationship Id="rId158" Type="http://schemas.openxmlformats.org/officeDocument/2006/relationships/image" Target="media/image50.png"/><Relationship Id="rId302" Type="http://schemas.openxmlformats.org/officeDocument/2006/relationships/image" Target="media/image95.wmf"/><Relationship Id="rId323" Type="http://schemas.openxmlformats.org/officeDocument/2006/relationships/image" Target="media/image1050.wmf"/><Relationship Id="rId344" Type="http://schemas.openxmlformats.org/officeDocument/2006/relationships/image" Target="media/image1130.wmf"/><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160.wmf"/><Relationship Id="rId83" Type="http://schemas.openxmlformats.org/officeDocument/2006/relationships/oleObject" Target="embeddings/oleObject35.bin"/><Relationship Id="rId179" Type="http://schemas.openxmlformats.org/officeDocument/2006/relationships/oleObject" Target="embeddings/oleObject82.bin"/><Relationship Id="rId365" Type="http://schemas.openxmlformats.org/officeDocument/2006/relationships/oleObject" Target="embeddings/oleObject156.bin"/><Relationship Id="rId386" Type="http://schemas.openxmlformats.org/officeDocument/2006/relationships/image" Target="media/image122.wmf"/><Relationship Id="rId204" Type="http://schemas.openxmlformats.org/officeDocument/2006/relationships/image" Target="media/image700.wmf"/><Relationship Id="rId225" Type="http://schemas.openxmlformats.org/officeDocument/2006/relationships/oleObject" Target="embeddings/oleObject88.bin"/><Relationship Id="rId246" Type="http://schemas.openxmlformats.org/officeDocument/2006/relationships/image" Target="media/image80.wmf"/><Relationship Id="rId267" Type="http://schemas.openxmlformats.org/officeDocument/2006/relationships/oleObject" Target="embeddings/oleObject117.bin"/><Relationship Id="rId288" Type="http://schemas.openxmlformats.org/officeDocument/2006/relationships/oleObject" Target="embeddings/oleObject119.bin"/><Relationship Id="rId411" Type="http://schemas.openxmlformats.org/officeDocument/2006/relationships/fontTable" Target="fontTable.xml"/><Relationship Id="rId106" Type="http://schemas.openxmlformats.org/officeDocument/2006/relationships/image" Target="media/image36.wmf"/><Relationship Id="rId127" Type="http://schemas.openxmlformats.org/officeDocument/2006/relationships/oleObject" Target="embeddings/oleObject55.bin"/><Relationship Id="rId313" Type="http://schemas.openxmlformats.org/officeDocument/2006/relationships/image" Target="media/image101.wmf"/><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14.wmf"/><Relationship Id="rId73" Type="http://schemas.openxmlformats.org/officeDocument/2006/relationships/oleObject" Target="embeddings/oleObject30.bin"/><Relationship Id="rId94" Type="http://schemas.openxmlformats.org/officeDocument/2006/relationships/image" Target="media/image31.wmf"/><Relationship Id="rId148" Type="http://schemas.openxmlformats.org/officeDocument/2006/relationships/image" Target="media/image47.wmf"/><Relationship Id="rId169" Type="http://schemas.openxmlformats.org/officeDocument/2006/relationships/oleObject" Target="embeddings/oleObject77.bin"/><Relationship Id="rId334" Type="http://schemas.openxmlformats.org/officeDocument/2006/relationships/image" Target="media/image1100.wmf"/><Relationship Id="rId355" Type="http://schemas.openxmlformats.org/officeDocument/2006/relationships/oleObject" Target="embeddings/oleObject154.bin"/><Relationship Id="rId376" Type="http://schemas.openxmlformats.org/officeDocument/2006/relationships/image" Target="media/image119.wmf"/><Relationship Id="rId397" Type="http://schemas.openxmlformats.org/officeDocument/2006/relationships/oleObject" Target="embeddings/oleObject185.bin"/><Relationship Id="rId4" Type="http://schemas.openxmlformats.org/officeDocument/2006/relationships/settings" Target="settings.xml"/><Relationship Id="rId180" Type="http://schemas.openxmlformats.org/officeDocument/2006/relationships/image" Target="media/image59.png"/><Relationship Id="rId215" Type="http://schemas.openxmlformats.org/officeDocument/2006/relationships/oleObject" Target="embeddings/oleObject84.bin"/><Relationship Id="rId236" Type="http://schemas.openxmlformats.org/officeDocument/2006/relationships/image" Target="media/image76.wmf"/><Relationship Id="rId257" Type="http://schemas.openxmlformats.org/officeDocument/2006/relationships/image" Target="media/image85.wmf"/><Relationship Id="rId278" Type="http://schemas.openxmlformats.org/officeDocument/2006/relationships/oleObject" Target="embeddings/oleObject135.bin"/><Relationship Id="rId401" Type="http://schemas.openxmlformats.org/officeDocument/2006/relationships/oleObject" Target="embeddings/oleObject201.bin"/><Relationship Id="rId303" Type="http://schemas.openxmlformats.org/officeDocument/2006/relationships/oleObject" Target="embeddings/oleObject1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747B8C97</Template>
  <TotalTime>63</TotalTime>
  <Pages>20</Pages>
  <Words>1547</Words>
  <Characters>10036</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Western Australian Examination Papers (WAEP)</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7</cp:revision>
  <cp:lastPrinted>2010-04-01T03:50:00Z</cp:lastPrinted>
  <dcterms:created xsi:type="dcterms:W3CDTF">2015-03-26T01:45:00Z</dcterms:created>
  <dcterms:modified xsi:type="dcterms:W3CDTF">2015-05-11T06:31:00Z</dcterms:modified>
  <cp:category>WACE Mathematics Examination Papers</cp:category>
</cp:coreProperties>
</file>